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6F3B0" w14:textId="2E392AEB" w:rsidR="00277F97" w:rsidRPr="00473583" w:rsidRDefault="00277F97" w:rsidP="00473583">
      <w:pPr>
        <w:pStyle w:val="Nzev"/>
        <w:jc w:val="left"/>
        <w:rPr>
          <w:rFonts w:ascii="Verdana" w:hAnsi="Verdana"/>
          <w:b w:val="0"/>
          <w:sz w:val="24"/>
          <w:highlight w:val="lightGray"/>
        </w:rPr>
      </w:pPr>
      <w:r w:rsidRPr="00473583">
        <w:rPr>
          <w:rFonts w:ascii="Verdana" w:hAnsi="Verdana"/>
          <w:b w:val="0"/>
          <w:sz w:val="28"/>
          <w:szCs w:val="28"/>
          <w:u w:val="single"/>
        </w:rPr>
        <w:t>TISKOVÉ INFORMACE</w:t>
      </w:r>
      <w:r w:rsidR="006202A6">
        <w:rPr>
          <w:rFonts w:ascii="Verdana" w:hAnsi="Verdana"/>
          <w:b w:val="0"/>
          <w:sz w:val="28"/>
          <w:szCs w:val="28"/>
          <w:u w:val="single"/>
        </w:rPr>
        <w:t xml:space="preserve"> k výstavám:</w:t>
      </w:r>
    </w:p>
    <w:p w14:paraId="430F6AE6" w14:textId="1E59C5B9" w:rsidR="00A67623" w:rsidRPr="0076114A" w:rsidRDefault="00A67623" w:rsidP="00473583">
      <w:pPr>
        <w:pStyle w:val="Nzev"/>
        <w:jc w:val="left"/>
        <w:rPr>
          <w:rFonts w:ascii="Verdana" w:hAnsi="Verdana"/>
          <w:b w:val="0"/>
          <w:sz w:val="24"/>
        </w:rPr>
      </w:pPr>
    </w:p>
    <w:p w14:paraId="4184C9BA" w14:textId="3E5AC57B" w:rsidR="00277F97" w:rsidRDefault="00277F97" w:rsidP="00473583">
      <w:pPr>
        <w:pStyle w:val="Nzev"/>
        <w:jc w:val="left"/>
        <w:rPr>
          <w:rFonts w:ascii="Verdana" w:hAnsi="Verdana"/>
          <w:b w:val="0"/>
          <w:sz w:val="24"/>
        </w:rPr>
      </w:pPr>
    </w:p>
    <w:p w14:paraId="770FBC47" w14:textId="77777777" w:rsidR="00277F97" w:rsidRDefault="0082546C" w:rsidP="00473583">
      <w:pPr>
        <w:pStyle w:val="Normlnweb"/>
        <w:spacing w:before="0" w:beforeAutospacing="0" w:after="0" w:afterAutospacing="0"/>
        <w:rPr>
          <w:rFonts w:ascii="Verdana" w:hAnsi="Verdana" w:cs="Arial"/>
          <w:b/>
          <w:sz w:val="52"/>
          <w:szCs w:val="52"/>
          <w:u w:val="single"/>
        </w:rPr>
      </w:pPr>
      <w:r>
        <w:rPr>
          <w:rFonts w:ascii="Verdana" w:hAnsi="Verdana" w:cs="Arial"/>
          <w:b/>
          <w:sz w:val="52"/>
          <w:szCs w:val="52"/>
          <w:u w:val="single"/>
        </w:rPr>
        <w:t>Člověk v přírodě</w:t>
      </w:r>
    </w:p>
    <w:p w14:paraId="31B6DA6B" w14:textId="77777777" w:rsidR="0082546C" w:rsidRPr="0082546C" w:rsidRDefault="0082546C" w:rsidP="00473583">
      <w:pPr>
        <w:pStyle w:val="Normlnweb"/>
        <w:spacing w:before="0" w:beforeAutospacing="0" w:after="0" w:afterAutospacing="0"/>
        <w:rPr>
          <w:rFonts w:ascii="Verdana" w:hAnsi="Verdana" w:cs="Arial"/>
          <w:sz w:val="28"/>
          <w:szCs w:val="28"/>
        </w:rPr>
      </w:pPr>
      <w:r w:rsidRPr="0082546C">
        <w:rPr>
          <w:rFonts w:ascii="Verdana" w:hAnsi="Verdana" w:cs="Arial"/>
          <w:sz w:val="28"/>
          <w:szCs w:val="28"/>
        </w:rPr>
        <w:t>a</w:t>
      </w:r>
    </w:p>
    <w:p w14:paraId="4EE600A1" w14:textId="75031BCD" w:rsidR="008D4A81" w:rsidRDefault="008D4A81" w:rsidP="00473583">
      <w:pPr>
        <w:pStyle w:val="Normlnweb"/>
        <w:spacing w:before="0" w:beforeAutospacing="0" w:after="0" w:afterAutospacing="0"/>
        <w:rPr>
          <w:rFonts w:ascii="Verdana" w:hAnsi="Verdana" w:cs="Arial"/>
          <w:b/>
          <w:sz w:val="52"/>
          <w:szCs w:val="52"/>
          <w:u w:val="single"/>
        </w:rPr>
      </w:pPr>
      <w:r>
        <w:rPr>
          <w:rFonts w:ascii="Verdana" w:hAnsi="Verdana" w:cs="Arial"/>
          <w:b/>
          <w:sz w:val="52"/>
          <w:szCs w:val="52"/>
          <w:u w:val="single"/>
        </w:rPr>
        <w:t>Řemesla a kreativita</w:t>
      </w:r>
    </w:p>
    <w:p w14:paraId="134E8043" w14:textId="459B3653" w:rsidR="006202A6" w:rsidRDefault="006202A6" w:rsidP="00473583">
      <w:pPr>
        <w:pStyle w:val="Normlnweb"/>
        <w:spacing w:before="0" w:beforeAutospacing="0" w:after="0" w:afterAutospacing="0"/>
        <w:rPr>
          <w:rFonts w:ascii="Verdana" w:hAnsi="Verdana" w:cs="Arial"/>
          <w:b/>
          <w:sz w:val="52"/>
          <w:szCs w:val="52"/>
          <w:u w:val="single"/>
        </w:rPr>
      </w:pPr>
    </w:p>
    <w:p w14:paraId="68B2FE72" w14:textId="77777777" w:rsidR="00277F97" w:rsidRPr="00A64A33" w:rsidRDefault="00277F97">
      <w:pPr>
        <w:pStyle w:val="Normlnweb"/>
        <w:spacing w:before="0" w:beforeAutospacing="0" w:after="0" w:afterAutospacing="0" w:line="120" w:lineRule="auto"/>
        <w:jc w:val="center"/>
        <w:rPr>
          <w:rFonts w:ascii="Verdana" w:hAnsi="Verdana" w:cs="Arial"/>
          <w:b/>
          <w:sz w:val="48"/>
          <w:szCs w:val="48"/>
          <w:u w:val="single"/>
        </w:rPr>
      </w:pPr>
    </w:p>
    <w:p w14:paraId="35D85313" w14:textId="77777777" w:rsidR="00277F97" w:rsidRPr="00E05E98" w:rsidRDefault="00277F97" w:rsidP="008D4A81">
      <w:pPr>
        <w:pStyle w:val="Nzev"/>
        <w:numPr>
          <w:ilvl w:val="0"/>
          <w:numId w:val="19"/>
        </w:numPr>
        <w:spacing w:line="360" w:lineRule="auto"/>
        <w:ind w:left="714" w:hanging="357"/>
        <w:jc w:val="left"/>
        <w:rPr>
          <w:rFonts w:ascii="Verdana" w:eastAsia="Arial Unicode MS" w:hAnsi="Verdana" w:cs="Arial"/>
          <w:b w:val="0"/>
          <w:sz w:val="28"/>
          <w:szCs w:val="28"/>
          <w:u w:val="single"/>
        </w:rPr>
      </w:pPr>
      <w:r w:rsidRPr="00E05E98">
        <w:rPr>
          <w:rFonts w:ascii="Verdana" w:eastAsia="Arial Unicode MS" w:hAnsi="Verdana" w:cs="Arial"/>
          <w:b w:val="0"/>
          <w:sz w:val="28"/>
          <w:szCs w:val="28"/>
          <w:u w:val="single"/>
        </w:rPr>
        <w:t>Tradiční výstava drobného zv</w:t>
      </w:r>
      <w:r w:rsidR="008D4A81" w:rsidRPr="00E05E98">
        <w:rPr>
          <w:rFonts w:ascii="Verdana" w:eastAsia="Arial Unicode MS" w:hAnsi="Verdana" w:cs="Arial"/>
          <w:b w:val="0"/>
          <w:sz w:val="28"/>
          <w:szCs w:val="28"/>
          <w:u w:val="single"/>
        </w:rPr>
        <w:t xml:space="preserve">ířectva a chovatelských potřeb </w:t>
      </w:r>
    </w:p>
    <w:p w14:paraId="46F7DCD0" w14:textId="77777777" w:rsidR="008D4A81" w:rsidRDefault="008D4A81" w:rsidP="008D4A81">
      <w:pPr>
        <w:pStyle w:val="Nzev"/>
        <w:numPr>
          <w:ilvl w:val="0"/>
          <w:numId w:val="19"/>
        </w:numPr>
        <w:spacing w:line="360" w:lineRule="auto"/>
        <w:ind w:left="714" w:hanging="357"/>
        <w:jc w:val="left"/>
        <w:rPr>
          <w:rFonts w:ascii="Verdana" w:eastAsia="Arial Unicode MS" w:hAnsi="Verdana" w:cs="Arial"/>
          <w:b w:val="0"/>
          <w:sz w:val="28"/>
          <w:szCs w:val="28"/>
          <w:u w:val="single"/>
        </w:rPr>
      </w:pPr>
      <w:r w:rsidRPr="00E05E98">
        <w:rPr>
          <w:rFonts w:ascii="Verdana" w:eastAsia="Arial Unicode MS" w:hAnsi="Verdana" w:cs="Arial"/>
          <w:b w:val="0"/>
          <w:sz w:val="28"/>
          <w:szCs w:val="28"/>
          <w:u w:val="single"/>
        </w:rPr>
        <w:t xml:space="preserve">Výstava pro </w:t>
      </w:r>
      <w:r w:rsidR="00D36B73" w:rsidRPr="00E05E98">
        <w:rPr>
          <w:rFonts w:ascii="Verdana" w:eastAsia="Arial Unicode MS" w:hAnsi="Verdana" w:cs="Arial"/>
          <w:b w:val="0"/>
          <w:sz w:val="28"/>
          <w:szCs w:val="28"/>
          <w:u w:val="single"/>
        </w:rPr>
        <w:t>všechny, kdo</w:t>
      </w:r>
      <w:r w:rsidRPr="00E05E98">
        <w:rPr>
          <w:rFonts w:ascii="Verdana" w:eastAsia="Arial Unicode MS" w:hAnsi="Verdana" w:cs="Arial"/>
          <w:b w:val="0"/>
          <w:sz w:val="28"/>
          <w:szCs w:val="28"/>
          <w:u w:val="single"/>
        </w:rPr>
        <w:t xml:space="preserve"> mají rádi originalitu a ruční tvorbu</w:t>
      </w:r>
    </w:p>
    <w:p w14:paraId="2DDEFA65" w14:textId="77777777" w:rsidR="00683754" w:rsidRDefault="00683754" w:rsidP="008D4A81">
      <w:pPr>
        <w:pStyle w:val="Nzev"/>
        <w:numPr>
          <w:ilvl w:val="0"/>
          <w:numId w:val="19"/>
        </w:numPr>
        <w:spacing w:line="360" w:lineRule="auto"/>
        <w:ind w:left="714" w:hanging="357"/>
        <w:jc w:val="left"/>
        <w:rPr>
          <w:rFonts w:ascii="Verdana" w:eastAsia="Arial Unicode MS" w:hAnsi="Verdana" w:cs="Arial"/>
          <w:b w:val="0"/>
          <w:sz w:val="28"/>
          <w:szCs w:val="28"/>
          <w:u w:val="single"/>
        </w:rPr>
      </w:pPr>
      <w:r>
        <w:rPr>
          <w:rFonts w:ascii="Verdana" w:eastAsia="Arial Unicode MS" w:hAnsi="Verdana" w:cs="Arial"/>
          <w:b w:val="0"/>
          <w:sz w:val="28"/>
          <w:szCs w:val="28"/>
          <w:u w:val="single"/>
        </w:rPr>
        <w:t>Krajská výstava psů</w:t>
      </w:r>
    </w:p>
    <w:p w14:paraId="5E38BE92" w14:textId="77777777" w:rsidR="00683754" w:rsidRPr="00E05E98" w:rsidRDefault="00683754" w:rsidP="008D4A81">
      <w:pPr>
        <w:pStyle w:val="Nzev"/>
        <w:numPr>
          <w:ilvl w:val="0"/>
          <w:numId w:val="19"/>
        </w:numPr>
        <w:spacing w:line="360" w:lineRule="auto"/>
        <w:ind w:left="714" w:hanging="357"/>
        <w:jc w:val="left"/>
        <w:rPr>
          <w:rFonts w:ascii="Verdana" w:eastAsia="Arial Unicode MS" w:hAnsi="Verdana" w:cs="Arial"/>
          <w:b w:val="0"/>
          <w:sz w:val="28"/>
          <w:szCs w:val="28"/>
          <w:u w:val="single"/>
        </w:rPr>
      </w:pPr>
      <w:r>
        <w:rPr>
          <w:rFonts w:ascii="Verdana" w:eastAsia="Arial Unicode MS" w:hAnsi="Verdana" w:cs="Arial"/>
          <w:b w:val="0"/>
          <w:sz w:val="28"/>
          <w:szCs w:val="28"/>
          <w:u w:val="single"/>
        </w:rPr>
        <w:t>Bohatý doprovodný program</w:t>
      </w:r>
    </w:p>
    <w:p w14:paraId="41F3C4A0" w14:textId="77777777" w:rsidR="00C95A20" w:rsidRPr="00A64A33" w:rsidRDefault="00C95A20" w:rsidP="008D4A81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3FCB02F2" w14:textId="2C8B6069" w:rsidR="005F2DD4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b/>
          <w:i w:val="0"/>
          <w:iCs/>
        </w:rPr>
        <w:t>Termín a místo konání:</w:t>
      </w:r>
      <w:r w:rsidRPr="00A64A33">
        <w:rPr>
          <w:rFonts w:ascii="Verdana" w:hAnsi="Verdana" w:cs="Arial"/>
          <w:i w:val="0"/>
          <w:iCs/>
        </w:rPr>
        <w:t xml:space="preserve"> </w:t>
      </w:r>
      <w:r w:rsidRPr="00A64A33">
        <w:rPr>
          <w:rFonts w:ascii="Verdana" w:hAnsi="Verdana" w:cs="Arial"/>
          <w:i w:val="0"/>
          <w:iCs/>
        </w:rPr>
        <w:tab/>
      </w:r>
      <w:r w:rsidR="00473583">
        <w:rPr>
          <w:rFonts w:ascii="Verdana" w:hAnsi="Verdana" w:cs="Arial"/>
          <w:i w:val="0"/>
          <w:iCs/>
        </w:rPr>
        <w:t>2</w:t>
      </w:r>
      <w:r w:rsidR="00A93FD2">
        <w:rPr>
          <w:rFonts w:ascii="Verdana" w:hAnsi="Verdana" w:cs="Arial"/>
          <w:i w:val="0"/>
          <w:iCs/>
        </w:rPr>
        <w:t>2</w:t>
      </w:r>
      <w:r w:rsidRPr="00A64A33">
        <w:rPr>
          <w:rFonts w:ascii="Verdana" w:hAnsi="Verdana" w:cs="Arial"/>
          <w:i w:val="0"/>
          <w:iCs/>
        </w:rPr>
        <w:t xml:space="preserve">. – </w:t>
      </w:r>
      <w:r w:rsidR="00473583">
        <w:rPr>
          <w:rFonts w:ascii="Verdana" w:hAnsi="Verdana" w:cs="Arial"/>
          <w:i w:val="0"/>
          <w:iCs/>
        </w:rPr>
        <w:t>2</w:t>
      </w:r>
      <w:r w:rsidR="00A93FD2">
        <w:rPr>
          <w:rFonts w:ascii="Verdana" w:hAnsi="Verdana" w:cs="Arial"/>
          <w:i w:val="0"/>
          <w:iCs/>
        </w:rPr>
        <w:t>4</w:t>
      </w:r>
      <w:r w:rsidRPr="00A64A33">
        <w:rPr>
          <w:rFonts w:ascii="Verdana" w:hAnsi="Verdana" w:cs="Arial"/>
          <w:i w:val="0"/>
          <w:iCs/>
        </w:rPr>
        <w:t xml:space="preserve">. </w:t>
      </w:r>
      <w:r w:rsidR="004D5CCC">
        <w:rPr>
          <w:rFonts w:ascii="Verdana" w:hAnsi="Verdana" w:cs="Arial"/>
          <w:i w:val="0"/>
          <w:iCs/>
        </w:rPr>
        <w:t>září</w:t>
      </w:r>
      <w:r w:rsidR="00473583">
        <w:rPr>
          <w:rFonts w:ascii="Verdana" w:hAnsi="Verdana" w:cs="Arial"/>
          <w:i w:val="0"/>
          <w:iCs/>
        </w:rPr>
        <w:t xml:space="preserve"> </w:t>
      </w:r>
      <w:r w:rsidRPr="00A64A33">
        <w:rPr>
          <w:rFonts w:ascii="Verdana" w:hAnsi="Verdana" w:cs="Arial"/>
          <w:i w:val="0"/>
          <w:iCs/>
        </w:rPr>
        <w:t>20</w:t>
      </w:r>
      <w:r w:rsidR="0082546C">
        <w:rPr>
          <w:rFonts w:ascii="Verdana" w:hAnsi="Verdana" w:cs="Arial"/>
          <w:i w:val="0"/>
          <w:iCs/>
        </w:rPr>
        <w:t>2</w:t>
      </w:r>
      <w:r w:rsidR="00A93FD2">
        <w:rPr>
          <w:rFonts w:ascii="Verdana" w:hAnsi="Verdana" w:cs="Arial"/>
          <w:i w:val="0"/>
          <w:iCs/>
        </w:rPr>
        <w:t>3</w:t>
      </w:r>
      <w:r w:rsidRPr="00A64A33">
        <w:rPr>
          <w:rFonts w:ascii="Verdana" w:hAnsi="Verdana" w:cs="Arial"/>
          <w:i w:val="0"/>
          <w:iCs/>
        </w:rPr>
        <w:t xml:space="preserve"> - výstaviště Louny</w:t>
      </w:r>
      <w:r w:rsidR="005F2DD4">
        <w:rPr>
          <w:rFonts w:ascii="Verdana" w:hAnsi="Verdana" w:cs="Arial"/>
          <w:i w:val="0"/>
          <w:iCs/>
        </w:rPr>
        <w:t xml:space="preserve">, </w:t>
      </w:r>
    </w:p>
    <w:p w14:paraId="6A3CC911" w14:textId="77777777" w:rsidR="00277F97" w:rsidRPr="00A64A33" w:rsidRDefault="005F2DD4" w:rsidP="005F2DD4">
      <w:pPr>
        <w:pStyle w:val="Zkladntext3"/>
        <w:ind w:left="2832" w:firstLine="708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i w:val="0"/>
          <w:iCs/>
        </w:rPr>
        <w:t>Masarykovy sady 1470, Louny</w:t>
      </w:r>
    </w:p>
    <w:p w14:paraId="38FA7222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</w:p>
    <w:p w14:paraId="7AF95DD6" w14:textId="77777777" w:rsidR="00C95A20" w:rsidRPr="00A64A33" w:rsidRDefault="00C95A20">
      <w:pPr>
        <w:pStyle w:val="Zkladntext3"/>
        <w:rPr>
          <w:rFonts w:ascii="Verdana" w:hAnsi="Verdana" w:cs="Arial"/>
          <w:i w:val="0"/>
          <w:iCs/>
        </w:rPr>
      </w:pPr>
    </w:p>
    <w:p w14:paraId="4B91D2A1" w14:textId="55635308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b/>
          <w:i w:val="0"/>
          <w:iCs/>
        </w:rPr>
        <w:t>Vstupné:</w:t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 xml:space="preserve">dospělí – </w:t>
      </w:r>
      <w:r w:rsidR="004D5CCC">
        <w:rPr>
          <w:rFonts w:ascii="Verdana" w:hAnsi="Verdana" w:cs="Arial"/>
          <w:i w:val="0"/>
          <w:iCs/>
        </w:rPr>
        <w:t>7</w:t>
      </w:r>
      <w:r w:rsidRPr="00A64A33">
        <w:rPr>
          <w:rFonts w:ascii="Verdana" w:hAnsi="Verdana" w:cs="Arial"/>
          <w:i w:val="0"/>
          <w:iCs/>
        </w:rPr>
        <w:t>0,- Kč</w:t>
      </w:r>
    </w:p>
    <w:p w14:paraId="344A35F1" w14:textId="52CD46DB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 xml:space="preserve">děti </w:t>
      </w:r>
      <w:proofErr w:type="gramStart"/>
      <w:r w:rsidR="00233AD0" w:rsidRPr="00A64A33">
        <w:rPr>
          <w:rFonts w:ascii="Verdana" w:hAnsi="Verdana" w:cs="Arial"/>
          <w:i w:val="0"/>
          <w:iCs/>
        </w:rPr>
        <w:t>7 – 15</w:t>
      </w:r>
      <w:proofErr w:type="gramEnd"/>
      <w:r w:rsidR="00233AD0" w:rsidRPr="00A64A33">
        <w:rPr>
          <w:rFonts w:ascii="Verdana" w:hAnsi="Verdana" w:cs="Arial"/>
          <w:i w:val="0"/>
          <w:iCs/>
        </w:rPr>
        <w:t xml:space="preserve"> let, důchodci a ZTP</w:t>
      </w:r>
      <w:r w:rsidRPr="00A64A33">
        <w:rPr>
          <w:rFonts w:ascii="Verdana" w:hAnsi="Verdana" w:cs="Arial"/>
          <w:i w:val="0"/>
          <w:iCs/>
        </w:rPr>
        <w:t xml:space="preserve"> – </w:t>
      </w:r>
      <w:r w:rsidR="004D5CCC">
        <w:rPr>
          <w:rFonts w:ascii="Verdana" w:hAnsi="Verdana" w:cs="Arial"/>
          <w:i w:val="0"/>
          <w:iCs/>
        </w:rPr>
        <w:t>5</w:t>
      </w:r>
      <w:r w:rsidRPr="00A64A33">
        <w:rPr>
          <w:rFonts w:ascii="Verdana" w:hAnsi="Verdana" w:cs="Arial"/>
          <w:i w:val="0"/>
          <w:iCs/>
        </w:rPr>
        <w:t>0,- Kč</w:t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</w:p>
    <w:p w14:paraId="1E043505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 xml:space="preserve">děti </w:t>
      </w:r>
      <w:r w:rsidR="00233AD0" w:rsidRPr="00A64A33">
        <w:rPr>
          <w:rFonts w:ascii="Verdana" w:hAnsi="Verdana" w:cs="Arial"/>
          <w:i w:val="0"/>
          <w:iCs/>
        </w:rPr>
        <w:t>do 6 let a držitelé průkazu ZTP/</w:t>
      </w:r>
      <w:r w:rsidRPr="00A64A33">
        <w:rPr>
          <w:rFonts w:ascii="Verdana" w:hAnsi="Verdana" w:cs="Arial"/>
          <w:i w:val="0"/>
          <w:iCs/>
        </w:rPr>
        <w:t>P zdarma</w:t>
      </w:r>
    </w:p>
    <w:p w14:paraId="2272CBD2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</w:p>
    <w:p w14:paraId="29020A50" w14:textId="77777777" w:rsidR="00277F97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b/>
          <w:i w:val="0"/>
          <w:iCs/>
        </w:rPr>
        <w:t>Otevřeno:</w:t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 xml:space="preserve">každý den </w:t>
      </w:r>
      <w:r w:rsidR="00C95A20" w:rsidRPr="00A64A33">
        <w:rPr>
          <w:rFonts w:ascii="Verdana" w:hAnsi="Verdana" w:cs="Arial"/>
          <w:i w:val="0"/>
          <w:iCs/>
        </w:rPr>
        <w:t>od 9.00</w:t>
      </w:r>
      <w:r w:rsidRPr="00A64A33">
        <w:rPr>
          <w:rFonts w:ascii="Verdana" w:hAnsi="Verdana" w:cs="Arial"/>
          <w:i w:val="0"/>
          <w:iCs/>
        </w:rPr>
        <w:t xml:space="preserve"> – 17.00 hodin</w:t>
      </w:r>
    </w:p>
    <w:p w14:paraId="4E525C6E" w14:textId="77777777" w:rsidR="003A5989" w:rsidRDefault="003A5989">
      <w:pPr>
        <w:pStyle w:val="Zkladntext3"/>
        <w:rPr>
          <w:rFonts w:ascii="Verdana" w:hAnsi="Verdana" w:cs="Arial"/>
          <w:i w:val="0"/>
          <w:iCs/>
        </w:rPr>
      </w:pPr>
    </w:p>
    <w:p w14:paraId="48B0B8BC" w14:textId="77777777" w:rsidR="003A5989" w:rsidRDefault="003A5989" w:rsidP="003A5989">
      <w:pPr>
        <w:spacing w:line="360" w:lineRule="auto"/>
        <w:rPr>
          <w:rFonts w:ascii="Verdana" w:hAnsi="Verdana" w:cs="Arial"/>
          <w:lang w:val="cs-CZ"/>
        </w:rPr>
      </w:pPr>
      <w:r w:rsidRPr="003A5989">
        <w:rPr>
          <w:rFonts w:ascii="Verdana" w:hAnsi="Verdana" w:cs="Arial"/>
          <w:b/>
          <w:lang w:val="cs-CZ"/>
        </w:rPr>
        <w:t>Předpokládaný počet návštěvníků:</w:t>
      </w:r>
      <w:r w:rsidRPr="003A5989">
        <w:rPr>
          <w:rFonts w:ascii="Verdana" w:hAnsi="Verdana" w:cs="Arial"/>
          <w:lang w:val="cs-CZ"/>
        </w:rPr>
        <w:t xml:space="preserve"> </w:t>
      </w:r>
      <w:r w:rsidRPr="003A5989">
        <w:rPr>
          <w:rFonts w:ascii="Verdana" w:hAnsi="Verdana" w:cs="Arial"/>
          <w:lang w:val="cs-CZ"/>
        </w:rPr>
        <w:tab/>
      </w:r>
    </w:p>
    <w:p w14:paraId="615C030F" w14:textId="202FE1BF" w:rsidR="003A5989" w:rsidRPr="00473583" w:rsidRDefault="003A5989" w:rsidP="00473583">
      <w:pPr>
        <w:spacing w:line="360" w:lineRule="auto"/>
        <w:ind w:left="2832" w:firstLine="708"/>
        <w:rPr>
          <w:rFonts w:ascii="Verdana" w:hAnsi="Verdana" w:cs="Arial"/>
          <w:lang w:val="cs-CZ"/>
        </w:rPr>
      </w:pPr>
      <w:proofErr w:type="gramStart"/>
      <w:r>
        <w:rPr>
          <w:rFonts w:ascii="Verdana" w:hAnsi="Verdana" w:cs="Arial"/>
          <w:lang w:val="cs-CZ"/>
        </w:rPr>
        <w:t>1</w:t>
      </w:r>
      <w:r w:rsidR="0082546C">
        <w:rPr>
          <w:rFonts w:ascii="Verdana" w:hAnsi="Verdana" w:cs="Arial"/>
          <w:lang w:val="cs-CZ"/>
        </w:rPr>
        <w:t>5</w:t>
      </w:r>
      <w:r>
        <w:rPr>
          <w:rFonts w:ascii="Verdana" w:hAnsi="Verdana" w:cs="Arial"/>
          <w:lang w:val="cs-CZ"/>
        </w:rPr>
        <w:t xml:space="preserve"> - 18</w:t>
      </w:r>
      <w:proofErr w:type="gramEnd"/>
      <w:r w:rsidRPr="003A5989">
        <w:rPr>
          <w:rFonts w:ascii="Verdana" w:hAnsi="Verdana" w:cs="Arial"/>
          <w:lang w:val="cs-CZ"/>
        </w:rPr>
        <w:t xml:space="preserve"> tisíc návštěvníků </w:t>
      </w:r>
      <w:r>
        <w:rPr>
          <w:rFonts w:ascii="Verdana" w:hAnsi="Verdana" w:cs="Arial"/>
          <w:lang w:val="cs-CZ"/>
        </w:rPr>
        <w:t xml:space="preserve">       </w:t>
      </w:r>
      <w:r>
        <w:rPr>
          <w:rFonts w:ascii="Verdana" w:hAnsi="Verdana" w:cs="Arial"/>
          <w:lang w:val="cs-CZ"/>
        </w:rPr>
        <w:tab/>
      </w:r>
      <w:r>
        <w:rPr>
          <w:rFonts w:ascii="Verdana" w:hAnsi="Verdana" w:cs="Arial"/>
          <w:lang w:val="cs-CZ"/>
        </w:rPr>
        <w:tab/>
      </w:r>
      <w:r>
        <w:rPr>
          <w:rFonts w:ascii="Verdana" w:hAnsi="Verdana" w:cs="Arial"/>
          <w:lang w:val="cs-CZ"/>
        </w:rPr>
        <w:tab/>
      </w:r>
      <w:r>
        <w:rPr>
          <w:rFonts w:ascii="Verdana" w:hAnsi="Verdana" w:cs="Arial"/>
          <w:lang w:val="cs-CZ"/>
        </w:rPr>
        <w:tab/>
      </w:r>
    </w:p>
    <w:p w14:paraId="21EE4412" w14:textId="77777777" w:rsidR="003A5989" w:rsidRPr="00A64A33" w:rsidRDefault="003A5989">
      <w:pPr>
        <w:pStyle w:val="Zkladntext3"/>
        <w:rPr>
          <w:rFonts w:ascii="Verdana" w:hAnsi="Verdana" w:cs="Arial"/>
          <w:i w:val="0"/>
          <w:iCs/>
        </w:rPr>
      </w:pPr>
    </w:p>
    <w:p w14:paraId="4CB6366A" w14:textId="77777777" w:rsidR="00C95A20" w:rsidRPr="00A64A33" w:rsidRDefault="00C95A20">
      <w:pPr>
        <w:pStyle w:val="Zkladntext3"/>
        <w:rPr>
          <w:rFonts w:ascii="Verdana" w:hAnsi="Verdana" w:cs="Arial"/>
          <w:i w:val="0"/>
          <w:iCs/>
        </w:rPr>
      </w:pPr>
    </w:p>
    <w:p w14:paraId="05524C1D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b/>
          <w:i w:val="0"/>
          <w:iCs/>
        </w:rPr>
        <w:t>Pořadatel:</w:t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>Diamant Expo spol. s r. o.</w:t>
      </w:r>
    </w:p>
    <w:p w14:paraId="413EB293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>Marie Kršňákové 119</w:t>
      </w:r>
    </w:p>
    <w:p w14:paraId="1D559A87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  <w:t>4</w:t>
      </w:r>
      <w:r w:rsidRPr="00A64A33">
        <w:rPr>
          <w:rFonts w:ascii="Verdana" w:hAnsi="Verdana" w:cs="Arial"/>
          <w:i w:val="0"/>
          <w:iCs/>
        </w:rPr>
        <w:t>03 17 Chabařovice</w:t>
      </w:r>
    </w:p>
    <w:p w14:paraId="781600CF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>tel.: 475 214 793-4, fax: 475 214 793</w:t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  <w:r w:rsidRPr="00A64A33">
        <w:rPr>
          <w:rFonts w:ascii="Verdana" w:hAnsi="Verdana" w:cs="Arial"/>
          <w:i w:val="0"/>
          <w:iCs/>
        </w:rPr>
        <w:tab/>
      </w:r>
    </w:p>
    <w:p w14:paraId="7F2A083F" w14:textId="77777777" w:rsidR="00277F97" w:rsidRPr="00A64A33" w:rsidRDefault="00277F97">
      <w:pPr>
        <w:pStyle w:val="Zkladntext3"/>
        <w:rPr>
          <w:rFonts w:ascii="Verdana" w:hAnsi="Verdana" w:cs="Arial"/>
          <w:i w:val="0"/>
          <w:iCs/>
        </w:rPr>
      </w:pPr>
    </w:p>
    <w:p w14:paraId="0A8B4D41" w14:textId="77777777" w:rsidR="00C95A20" w:rsidRPr="00A64A33" w:rsidRDefault="00C95A20">
      <w:pPr>
        <w:pStyle w:val="Zkladntext3"/>
        <w:rPr>
          <w:rFonts w:ascii="Verdana" w:hAnsi="Verdana" w:cs="Arial"/>
          <w:i w:val="0"/>
          <w:iCs/>
        </w:rPr>
      </w:pPr>
    </w:p>
    <w:p w14:paraId="1D1F6D8A" w14:textId="6ECF48C5" w:rsidR="00277F97" w:rsidRPr="00A64A33" w:rsidRDefault="00473583">
      <w:pPr>
        <w:pStyle w:val="Zkladntext3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b/>
          <w:i w:val="0"/>
          <w:iCs/>
        </w:rPr>
        <w:t>Manager</w:t>
      </w:r>
      <w:r w:rsidR="00A64A33" w:rsidRPr="00A64A33">
        <w:rPr>
          <w:rFonts w:ascii="Verdana" w:hAnsi="Verdana" w:cs="Arial"/>
          <w:b/>
          <w:i w:val="0"/>
          <w:iCs/>
        </w:rPr>
        <w:t xml:space="preserve"> výstavy:</w:t>
      </w:r>
      <w:r w:rsidR="00A64A33">
        <w:rPr>
          <w:rFonts w:ascii="Verdana" w:hAnsi="Verdana" w:cs="Arial"/>
          <w:i w:val="0"/>
          <w:iCs/>
        </w:rPr>
        <w:tab/>
        <w:t xml:space="preserve"> </w:t>
      </w:r>
      <w:r w:rsidR="00A64A33">
        <w:rPr>
          <w:rFonts w:ascii="Verdana" w:hAnsi="Verdana" w:cs="Arial"/>
          <w:i w:val="0"/>
          <w:iCs/>
        </w:rPr>
        <w:tab/>
      </w:r>
      <w:r w:rsidR="0088011B">
        <w:rPr>
          <w:rFonts w:ascii="Verdana" w:hAnsi="Verdana" w:cs="Arial"/>
          <w:i w:val="0"/>
          <w:iCs/>
        </w:rPr>
        <w:t>Štěpánka Portz</w:t>
      </w:r>
      <w:r w:rsidR="00277F97" w:rsidRPr="00A64A33">
        <w:rPr>
          <w:rFonts w:ascii="Verdana" w:hAnsi="Verdana" w:cs="Arial"/>
          <w:i w:val="0"/>
          <w:iCs/>
        </w:rPr>
        <w:t xml:space="preserve">, tel. </w:t>
      </w:r>
      <w:r w:rsidR="0088011B">
        <w:rPr>
          <w:rFonts w:ascii="Verdana" w:hAnsi="Verdana" w:cs="Arial"/>
          <w:i w:val="0"/>
          <w:iCs/>
        </w:rPr>
        <w:t>724 542</w:t>
      </w:r>
      <w:r>
        <w:rPr>
          <w:rFonts w:ascii="Verdana" w:hAnsi="Verdana" w:cs="Arial"/>
          <w:i w:val="0"/>
          <w:iCs/>
        </w:rPr>
        <w:t> </w:t>
      </w:r>
      <w:r w:rsidR="0088011B">
        <w:rPr>
          <w:rFonts w:ascii="Verdana" w:hAnsi="Verdana" w:cs="Arial"/>
          <w:i w:val="0"/>
          <w:iCs/>
        </w:rPr>
        <w:t>311</w:t>
      </w:r>
    </w:p>
    <w:p w14:paraId="4C3ACE91" w14:textId="77777777" w:rsidR="00473583" w:rsidRDefault="00473583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6AFF42C4" w14:textId="77777777" w:rsidR="00473583" w:rsidRDefault="00473583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0A31FBEA" w14:textId="77777777" w:rsidR="004D5CCC" w:rsidRDefault="004D5CCC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3EBFD1FD" w14:textId="77777777" w:rsidR="004D5CCC" w:rsidRDefault="004D5CCC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53C58654" w14:textId="77777777" w:rsidR="004D5CCC" w:rsidRDefault="004D5CCC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59BA0014" w14:textId="3C475C7C" w:rsidR="00277F97" w:rsidRPr="00A64A33" w:rsidRDefault="00277F97">
      <w:pPr>
        <w:pStyle w:val="Zkladntext3"/>
        <w:jc w:val="both"/>
        <w:rPr>
          <w:rFonts w:ascii="Verdana" w:hAnsi="Verdana" w:cs="Arial"/>
          <w:i w:val="0"/>
          <w:iCs/>
        </w:rPr>
      </w:pPr>
      <w:r w:rsidRPr="00A64A33">
        <w:rPr>
          <w:rFonts w:ascii="Verdana" w:hAnsi="Verdana" w:cs="Arial"/>
          <w:b/>
          <w:bCs/>
          <w:i w:val="0"/>
          <w:iCs/>
        </w:rPr>
        <w:lastRenderedPageBreak/>
        <w:t xml:space="preserve">Ve dnech </w:t>
      </w:r>
      <w:r w:rsidR="00473583">
        <w:rPr>
          <w:rFonts w:ascii="Verdana" w:hAnsi="Verdana" w:cs="Arial"/>
          <w:b/>
          <w:bCs/>
          <w:i w:val="0"/>
          <w:iCs/>
        </w:rPr>
        <w:t>2</w:t>
      </w:r>
      <w:r w:rsidR="00A93FD2">
        <w:rPr>
          <w:rFonts w:ascii="Verdana" w:hAnsi="Verdana" w:cs="Arial"/>
          <w:b/>
          <w:bCs/>
          <w:i w:val="0"/>
          <w:iCs/>
        </w:rPr>
        <w:t>2</w:t>
      </w:r>
      <w:r w:rsidRPr="00A64A33">
        <w:rPr>
          <w:rFonts w:ascii="Verdana" w:hAnsi="Verdana" w:cs="Arial"/>
          <w:b/>
          <w:bCs/>
          <w:i w:val="0"/>
          <w:iCs/>
        </w:rPr>
        <w:t xml:space="preserve">. – </w:t>
      </w:r>
      <w:r w:rsidR="00473583">
        <w:rPr>
          <w:rFonts w:ascii="Verdana" w:hAnsi="Verdana" w:cs="Arial"/>
          <w:b/>
          <w:bCs/>
          <w:i w:val="0"/>
          <w:iCs/>
        </w:rPr>
        <w:t>2</w:t>
      </w:r>
      <w:r w:rsidR="00A93FD2">
        <w:rPr>
          <w:rFonts w:ascii="Verdana" w:hAnsi="Verdana" w:cs="Arial"/>
          <w:b/>
          <w:bCs/>
          <w:i w:val="0"/>
          <w:iCs/>
        </w:rPr>
        <w:t>4</w:t>
      </w:r>
      <w:r w:rsidR="0088011B">
        <w:rPr>
          <w:rFonts w:ascii="Verdana" w:hAnsi="Verdana" w:cs="Arial"/>
          <w:b/>
          <w:bCs/>
          <w:i w:val="0"/>
          <w:iCs/>
        </w:rPr>
        <w:t>.</w:t>
      </w:r>
      <w:r w:rsidRPr="00A64A33">
        <w:rPr>
          <w:rFonts w:ascii="Verdana" w:hAnsi="Verdana" w:cs="Arial"/>
          <w:b/>
          <w:bCs/>
          <w:i w:val="0"/>
          <w:iCs/>
        </w:rPr>
        <w:t xml:space="preserve"> </w:t>
      </w:r>
      <w:r w:rsidR="004D5CCC">
        <w:rPr>
          <w:rFonts w:ascii="Verdana" w:hAnsi="Verdana" w:cs="Arial"/>
          <w:b/>
          <w:bCs/>
          <w:i w:val="0"/>
          <w:iCs/>
        </w:rPr>
        <w:t>září</w:t>
      </w:r>
      <w:r w:rsidRPr="00A64A33">
        <w:rPr>
          <w:rFonts w:ascii="Verdana" w:hAnsi="Verdana" w:cs="Arial"/>
          <w:b/>
          <w:bCs/>
          <w:i w:val="0"/>
          <w:iCs/>
        </w:rPr>
        <w:t xml:space="preserve"> 20</w:t>
      </w:r>
      <w:r w:rsidR="0082546C">
        <w:rPr>
          <w:rFonts w:ascii="Verdana" w:hAnsi="Verdana" w:cs="Arial"/>
          <w:b/>
          <w:bCs/>
          <w:i w:val="0"/>
          <w:iCs/>
        </w:rPr>
        <w:t>2</w:t>
      </w:r>
      <w:r w:rsidR="00A93FD2">
        <w:rPr>
          <w:rFonts w:ascii="Verdana" w:hAnsi="Verdana" w:cs="Arial"/>
          <w:b/>
          <w:bCs/>
          <w:i w:val="0"/>
          <w:iCs/>
        </w:rPr>
        <w:t>3</w:t>
      </w:r>
      <w:r w:rsidRPr="00A64A33">
        <w:rPr>
          <w:rFonts w:ascii="Verdana" w:hAnsi="Verdana" w:cs="Arial"/>
          <w:i w:val="0"/>
          <w:iCs/>
        </w:rPr>
        <w:t xml:space="preserve"> se koná na výstavišti v Lounech </w:t>
      </w:r>
      <w:r w:rsidRPr="00A64A33">
        <w:rPr>
          <w:rFonts w:ascii="Verdana" w:hAnsi="Verdana" w:cs="Arial"/>
          <w:b/>
          <w:bCs/>
          <w:i w:val="0"/>
          <w:iCs/>
        </w:rPr>
        <w:t>tradiční výstava „Člověk v přírodě</w:t>
      </w:r>
      <w:r w:rsidRPr="00A64A33">
        <w:rPr>
          <w:rFonts w:ascii="Verdana" w:hAnsi="Verdana" w:cs="Arial"/>
          <w:i w:val="0"/>
          <w:iCs/>
        </w:rPr>
        <w:t>“</w:t>
      </w:r>
      <w:r w:rsidR="00786152">
        <w:rPr>
          <w:rFonts w:ascii="Verdana" w:hAnsi="Verdana" w:cs="Arial"/>
          <w:i w:val="0"/>
          <w:iCs/>
        </w:rPr>
        <w:t>.</w:t>
      </w:r>
      <w:r w:rsidRPr="00A64A33">
        <w:rPr>
          <w:rFonts w:ascii="Verdana" w:hAnsi="Verdana" w:cs="Arial"/>
          <w:i w:val="0"/>
          <w:iCs/>
        </w:rPr>
        <w:t xml:space="preserve"> Tato výstava navazuje na tradici, která sahá až do první republiky a stala se oblíbenou mezi malými i velkými návštěvníky nejen z Loun, ale i </w:t>
      </w:r>
      <w:r w:rsidR="00233AD0" w:rsidRPr="00A64A33">
        <w:rPr>
          <w:rFonts w:ascii="Verdana" w:hAnsi="Verdana" w:cs="Arial"/>
          <w:i w:val="0"/>
          <w:iCs/>
        </w:rPr>
        <w:t xml:space="preserve">z </w:t>
      </w:r>
      <w:r w:rsidRPr="00A64A33">
        <w:rPr>
          <w:rFonts w:ascii="Verdana" w:hAnsi="Verdana" w:cs="Arial"/>
          <w:i w:val="0"/>
          <w:iCs/>
        </w:rPr>
        <w:t>dalekého okolí.</w:t>
      </w:r>
    </w:p>
    <w:p w14:paraId="4FA1DAE7" w14:textId="77777777" w:rsidR="00233AD0" w:rsidRPr="00A64A33" w:rsidRDefault="00233AD0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0F57AF61" w14:textId="77777777" w:rsidR="00233AD0" w:rsidRPr="00A64A33" w:rsidRDefault="00233AD0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5A5C15FE" w14:textId="77777777" w:rsidR="00C95A20" w:rsidRPr="005F2DD4" w:rsidRDefault="00C95A20" w:rsidP="00C95A20">
      <w:pPr>
        <w:pStyle w:val="Zkladntext3"/>
        <w:jc w:val="both"/>
        <w:rPr>
          <w:rFonts w:ascii="Verdana" w:hAnsi="Verdana" w:cs="Arial"/>
          <w:i w:val="0"/>
          <w:iCs/>
        </w:rPr>
      </w:pPr>
      <w:r w:rsidRPr="005F2DD4">
        <w:rPr>
          <w:rFonts w:ascii="Verdana" w:hAnsi="Verdana" w:cs="Arial"/>
          <w:i w:val="0"/>
          <w:iCs/>
        </w:rPr>
        <w:t xml:space="preserve">V letošním roce bude výstava opravdu pestrá. </w:t>
      </w:r>
      <w:r w:rsidRPr="005F2DD4">
        <w:rPr>
          <w:rFonts w:ascii="Verdana" w:hAnsi="Verdana" w:cs="Arial"/>
          <w:b/>
          <w:i w:val="0"/>
          <w:iCs/>
        </w:rPr>
        <w:t>V rámci výstavy proběhne řada doprovodných programů:</w:t>
      </w:r>
    </w:p>
    <w:p w14:paraId="19C49B99" w14:textId="77777777" w:rsidR="00C95A20" w:rsidRPr="005F2DD4" w:rsidRDefault="00C95A20" w:rsidP="00C95A20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26920CC2" w14:textId="77777777" w:rsidR="00786152" w:rsidRPr="005F2DD4" w:rsidRDefault="008D4A81" w:rsidP="00786152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rPr>
          <w:rFonts w:ascii="Verdana" w:hAnsi="Verdana" w:cs="Arial"/>
          <w:lang w:val="cs-CZ"/>
        </w:rPr>
      </w:pPr>
      <w:r w:rsidRPr="005F2DD4">
        <w:rPr>
          <w:rFonts w:ascii="Verdana" w:hAnsi="Verdana" w:cs="Arial"/>
          <w:b/>
          <w:lang w:val="cs-CZ"/>
        </w:rPr>
        <w:t>EXOTICKÝ PAVILON</w:t>
      </w:r>
      <w:r w:rsidR="005F2DD4">
        <w:rPr>
          <w:rFonts w:ascii="Verdana" w:hAnsi="Verdana" w:cs="Arial"/>
          <w:b/>
          <w:lang w:val="cs-CZ"/>
        </w:rPr>
        <w:t xml:space="preserve"> </w:t>
      </w:r>
      <w:r w:rsidR="005F2DD4" w:rsidRPr="005F2DD4">
        <w:rPr>
          <w:rFonts w:ascii="Verdana" w:hAnsi="Verdana" w:cs="Arial"/>
          <w:lang w:val="cs-CZ"/>
        </w:rPr>
        <w:t>(pavilon C)</w:t>
      </w:r>
    </w:p>
    <w:p w14:paraId="4C002F97" w14:textId="77777777" w:rsidR="00786152" w:rsidRPr="005F2DD4" w:rsidRDefault="00786152" w:rsidP="00786152">
      <w:pPr>
        <w:widowControl w:val="0"/>
        <w:overflowPunct w:val="0"/>
        <w:autoSpaceDE w:val="0"/>
        <w:autoSpaceDN w:val="0"/>
        <w:adjustRightInd w:val="0"/>
        <w:ind w:left="720"/>
        <w:rPr>
          <w:rFonts w:ascii="Verdana" w:hAnsi="Verdana" w:cs="Arial"/>
          <w:lang w:val="cs-CZ"/>
        </w:rPr>
      </w:pPr>
      <w:r w:rsidRPr="005F2DD4">
        <w:rPr>
          <w:rFonts w:ascii="Verdana" w:hAnsi="Verdana" w:cs="Arial"/>
          <w:lang w:val="cs-CZ"/>
        </w:rPr>
        <w:t>Hadi, gekoni, agamy, chameleoni, suchozemské i vodní želvy, sklípkani, tropické bezobratlí živočichové,</w:t>
      </w:r>
      <w:r w:rsidR="00C845E9" w:rsidRPr="005F2DD4">
        <w:rPr>
          <w:rFonts w:ascii="Verdana" w:hAnsi="Verdana" w:cs="Arial"/>
          <w:lang w:val="cs-CZ"/>
        </w:rPr>
        <w:t xml:space="preserve"> exotické ptactvo</w:t>
      </w:r>
      <w:r w:rsidRPr="005F2DD4">
        <w:rPr>
          <w:rFonts w:ascii="Verdana" w:hAnsi="Verdana" w:cs="Arial"/>
          <w:lang w:val="cs-CZ"/>
        </w:rPr>
        <w:t>…</w:t>
      </w:r>
    </w:p>
    <w:p w14:paraId="3E2E87C7" w14:textId="0537B20D" w:rsidR="00087DB5" w:rsidRPr="005F2DD4" w:rsidRDefault="006202A6" w:rsidP="00087DB5">
      <w:pPr>
        <w:rPr>
          <w:rFonts w:ascii="Verdana" w:hAnsi="Verdana" w:cs="Arial"/>
          <w:lang w:val="cs-CZ"/>
        </w:rPr>
      </w:pPr>
      <w:r>
        <w:rPr>
          <w:rFonts w:ascii="Verdana" w:hAnsi="Verdana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B49699" wp14:editId="0842C978">
                <wp:simplePos x="0" y="0"/>
                <wp:positionH relativeFrom="column">
                  <wp:posOffset>418465</wp:posOffset>
                </wp:positionH>
                <wp:positionV relativeFrom="paragraph">
                  <wp:posOffset>93345</wp:posOffset>
                </wp:positionV>
                <wp:extent cx="6163310" cy="0"/>
                <wp:effectExtent l="8890" t="13335" r="9525" b="5715"/>
                <wp:wrapNone/>
                <wp:docPr id="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FAC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.95pt;margin-top:7.35pt;width:485.3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0LczAEAAH0DAAAOAAAAZHJzL2Uyb0RvYy54bWysU01v2zAMvQ/YfxB0XxynaNYZcYohXXfp&#10;tgDtfgAjybYwSRQkJXb+/SjlY912G+aDIIp8j+QjvbqfrGEHFaJG1/J6NudMOYFSu77l318e391x&#10;FhM4CQadavlRRX6/fvtmNfpGLXBAI1VgROJiM/qWDyn5pqqiGJSFOEOvHDk7DBYSmaGvZICR2K2p&#10;FvP5shoxSB9QqBjp9eHk5OvC33VKpG9dF1VipuVUWypnKOcun9V6BU0fwA9anMuAf6jCgnaU9Er1&#10;AAnYPui/qKwWASN2aSbQVth1WqjSA3VTz//o5nkAr0ovJE70V5ni/6MVXw/bwLRs+XvOHFga0cd9&#10;wpKZ1XdZn9HHhsI2bhtyh2Jyz/4JxY/IHG4GcL0q0S9HT+A6I6rfINmInrLsxi8oKQYoQRFr6oLN&#10;lCQDm8pMjteZqCkxQY/LenlzU9PoxMVXQXMB+hDTZ4WW5UvLYwqg+yFt0DmaPIa6pIHDU0y5LGgu&#10;gJzV4aM2piyAcWxs+YfbxW0BRDRaZmcOi6HfbUxgB8grVL7SI3lehwXcO1nIBgXy0/meQJvTnZIb&#10;d5Ymq3HSdYfyuA0XyWjGpcrzPuYlem0X9K+/Zv0TAAD//wMAUEsDBBQABgAIAAAAIQBeyzYw3QAA&#10;AAkBAAAPAAAAZHJzL2Rvd25yZXYueG1sTI/BTsMwEETvSPyDtUhcELVbSNqGOFWFxIEjbSWu23hJ&#10;AvE6ip0m9OtxxQGOOzOafZNvJtuKE/W+caxhPlMgiEtnGq40HPYv9ysQPiAbbB2Thm/ysCmur3LM&#10;jBv5jU67UIlYwj5DDXUIXSalL2uy6GeuI47eh+sthnj2lTQ9jrHctnKhVCotNhw/1NjRc03l126w&#10;GsgPyVxt17Y6vJ7Hu/fF+XPs9lrf3kzbJxCBpvAXhgt+RIciMh3dwMaLVkOarGMy6o9LEBdfPaQJ&#10;iOOvIotc/l9Q/AAAAP//AwBQSwECLQAUAAYACAAAACEAtoM4kv4AAADhAQAAEwAAAAAAAAAAAAAA&#10;AAAAAAAAW0NvbnRlbnRfVHlwZXNdLnhtbFBLAQItABQABgAIAAAAIQA4/SH/1gAAAJQBAAALAAAA&#10;AAAAAAAAAAAAAC8BAABfcmVscy8ucmVsc1BLAQItABQABgAIAAAAIQAoj0LczAEAAH0DAAAOAAAA&#10;AAAAAAAAAAAAAC4CAABkcnMvZTJvRG9jLnhtbFBLAQItABQABgAIAAAAIQBeyzYw3QAAAAkBAAAP&#10;AAAAAAAAAAAAAAAAACYEAABkcnMvZG93bnJldi54bWxQSwUGAAAAAAQABADzAAAAMAUAAAAA&#10;"/>
            </w:pict>
          </mc:Fallback>
        </mc:AlternateContent>
      </w:r>
    </w:p>
    <w:p w14:paraId="1A1BA18E" w14:textId="77777777" w:rsidR="00C845E9" w:rsidRPr="005F2DD4" w:rsidRDefault="00C845E9" w:rsidP="00C845E9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ascii="Verdana" w:hAnsi="Verdana" w:cs="Arial"/>
          <w:lang w:val="cs-CZ"/>
        </w:rPr>
      </w:pPr>
      <w:r w:rsidRPr="005F2DD4">
        <w:rPr>
          <w:rFonts w:ascii="Verdana" w:hAnsi="Verdana" w:cs="Arial"/>
          <w:b/>
          <w:lang w:val="cs-CZ"/>
        </w:rPr>
        <w:t>CHOVATELSKÝ PAVILON</w:t>
      </w:r>
      <w:r w:rsidR="005F2DD4">
        <w:rPr>
          <w:rFonts w:ascii="Verdana" w:hAnsi="Verdana" w:cs="Arial"/>
          <w:b/>
          <w:lang w:val="cs-CZ"/>
        </w:rPr>
        <w:t xml:space="preserve"> </w:t>
      </w:r>
      <w:r w:rsidR="005F2DD4" w:rsidRPr="005F2DD4">
        <w:rPr>
          <w:rFonts w:ascii="Verdana" w:hAnsi="Verdana" w:cs="Arial"/>
          <w:lang w:val="cs-CZ"/>
        </w:rPr>
        <w:t>(pavilon D + okolní venkovní plocha)</w:t>
      </w:r>
    </w:p>
    <w:p w14:paraId="31118A45" w14:textId="26E512C9" w:rsidR="00BB51F0" w:rsidRPr="005F2DD4" w:rsidRDefault="00C845E9" w:rsidP="005F2DD4">
      <w:pPr>
        <w:widowControl w:val="0"/>
        <w:overflowPunct w:val="0"/>
        <w:autoSpaceDE w:val="0"/>
        <w:autoSpaceDN w:val="0"/>
        <w:adjustRightInd w:val="0"/>
        <w:ind w:left="720"/>
        <w:rPr>
          <w:rFonts w:ascii="Verdana" w:hAnsi="Verdana" w:cs="Arial"/>
          <w:lang w:val="cs-CZ"/>
        </w:rPr>
      </w:pPr>
      <w:r w:rsidRPr="005F2DD4">
        <w:rPr>
          <w:rFonts w:ascii="Verdana" w:hAnsi="Verdana" w:cs="Arial"/>
          <w:lang w:val="cs-CZ"/>
        </w:rPr>
        <w:t xml:space="preserve">Králíci, </w:t>
      </w:r>
      <w:r w:rsidR="005F2DD4" w:rsidRPr="005F2DD4">
        <w:rPr>
          <w:rFonts w:ascii="Verdana" w:hAnsi="Verdana" w:cs="Arial"/>
          <w:lang w:val="cs-CZ"/>
        </w:rPr>
        <w:t>drůbež vodní i hrabavá, křepelky</w:t>
      </w:r>
      <w:r w:rsidR="00BB51F0" w:rsidRPr="005F2DD4">
        <w:rPr>
          <w:rFonts w:ascii="Verdana" w:hAnsi="Verdana" w:cs="Arial"/>
          <w:lang w:val="cs-CZ"/>
        </w:rPr>
        <w:t>,</w:t>
      </w:r>
      <w:r w:rsidR="005F2DD4" w:rsidRPr="005F2DD4">
        <w:rPr>
          <w:rFonts w:ascii="Verdana" w:hAnsi="Verdana" w:cs="Arial"/>
          <w:lang w:val="cs-CZ"/>
        </w:rPr>
        <w:t xml:space="preserve"> holub</w:t>
      </w:r>
      <w:r w:rsidR="000F168E">
        <w:rPr>
          <w:rFonts w:ascii="Verdana" w:hAnsi="Verdana" w:cs="Arial"/>
          <w:lang w:val="cs-CZ"/>
        </w:rPr>
        <w:t>i</w:t>
      </w:r>
      <w:r w:rsidR="005F2DD4" w:rsidRPr="005F2DD4">
        <w:rPr>
          <w:rFonts w:ascii="Verdana" w:hAnsi="Verdana" w:cs="Arial"/>
          <w:lang w:val="cs-CZ"/>
        </w:rPr>
        <w:t xml:space="preserve">, akvarijní rybičky, </w:t>
      </w:r>
      <w:proofErr w:type="spellStart"/>
      <w:r w:rsidR="005F2DD4" w:rsidRPr="005F2DD4">
        <w:rPr>
          <w:rFonts w:ascii="Verdana" w:hAnsi="Verdana" w:cs="Arial"/>
          <w:lang w:val="cs-CZ"/>
        </w:rPr>
        <w:t>koi</w:t>
      </w:r>
      <w:proofErr w:type="spellEnd"/>
      <w:r w:rsidR="005F2DD4" w:rsidRPr="005F2DD4">
        <w:rPr>
          <w:rFonts w:ascii="Verdana" w:hAnsi="Verdana" w:cs="Arial"/>
          <w:lang w:val="cs-CZ"/>
        </w:rPr>
        <w:t xml:space="preserve"> kapři, </w:t>
      </w:r>
      <w:r w:rsidR="00BB51F0" w:rsidRPr="005F2DD4">
        <w:rPr>
          <w:rFonts w:ascii="Verdana" w:hAnsi="Verdana" w:cs="Arial"/>
          <w:lang w:val="cs-CZ"/>
        </w:rPr>
        <w:t xml:space="preserve">exotické </w:t>
      </w:r>
      <w:r w:rsidR="00A93FD2" w:rsidRPr="005F2DD4">
        <w:rPr>
          <w:rFonts w:ascii="Verdana" w:hAnsi="Verdana" w:cs="Arial"/>
          <w:lang w:val="cs-CZ"/>
        </w:rPr>
        <w:t>ptactvo, …</w:t>
      </w:r>
    </w:p>
    <w:p w14:paraId="08F25010" w14:textId="05198993" w:rsidR="00C95A20" w:rsidRPr="005F2DD4" w:rsidRDefault="006202A6" w:rsidP="00FC337D">
      <w:pPr>
        <w:pStyle w:val="Odstavecseseznamem"/>
        <w:rPr>
          <w:rFonts w:ascii="Verdana" w:hAnsi="Verdana" w:cs="Arial"/>
          <w:b/>
          <w:lang w:val="cs-CZ"/>
        </w:rPr>
      </w:pPr>
      <w:r>
        <w:rPr>
          <w:rFonts w:ascii="Verdana" w:hAnsi="Verdana" w:cs="Arial"/>
          <w:b/>
          <w:noProof/>
          <w:lang w:val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B025322" wp14:editId="5F100841">
                <wp:simplePos x="0" y="0"/>
                <wp:positionH relativeFrom="column">
                  <wp:posOffset>418465</wp:posOffset>
                </wp:positionH>
                <wp:positionV relativeFrom="paragraph">
                  <wp:posOffset>106045</wp:posOffset>
                </wp:positionV>
                <wp:extent cx="6163310" cy="635"/>
                <wp:effectExtent l="8890" t="9525" r="9525" b="889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3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966FB" id="AutoShape 6" o:spid="_x0000_s1026" type="#_x0000_t32" style="position:absolute;margin-left:32.95pt;margin-top:8.35pt;width:485.3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71zQEAAH4DAAAOAAAAZHJzL2Uyb0RvYy54bWysU01v2zAMvQ/YfxB0XxwniLEZcYohXXfp&#10;tgDtfgAjybYwWRQkJXb+/SjlY+t2K+qDIIp8j+Qjvb6bBsOOygeNtuHlbM6ZsgKltl3Dfz4/fPjI&#10;WYhgJRi0quEnFfjd5v279ehqtcAejVSeEYkN9ega3sfo6qIIolcDhBk6ZcnZoh8gkum7QnoYiX0w&#10;xWI+r4oRvXQehQqBXu/PTr7J/G2rRPzRtkFFZhpOtcV8+nzu01ls1lB3HlyvxaUMeEUVA2hLSW9U&#10;9xCBHbz+j2rQwmPANs4EDgW2rRYq90DdlPN/unnqwancC4kT3E2m8Ha04vtx55mWDa84szDQiD4f&#10;IubMrEryjC7UFLW1O58aFJN9co8ofgVmcduD7VQOfj45wpYJUbyAJCM4SrIfv6GkGCD+rNXU+iFR&#10;kgpsyiM53UaipsgEPVZltVyWNDlBvmq5yvxQX6HOh/hV4cDSpeEhetBdH7doLY0efZkTwfExxFQY&#10;1FdAymvxQRuTN8BYNjb802qxyoCARsvkTGHBd/ut8ewIaYfyd6niRZjHg5WZrFcgv1zuEbQ53ym5&#10;sRdxkh5nZfcoTzt/FY2GnKu8LGTaor/tjP7z22x+AwAA//8DAFBLAwQUAAYACAAAACEAmdYHed0A&#10;AAAJAQAADwAAAGRycy9kb3ducmV2LnhtbEyPwU7DMBBE70j8g7VIXBC1W5TQhjhVhcSBI20lrtt4&#10;SQLxOoqdJvTrcU70uDOj2Tf5drKtOFPvG8calgsFgrh0puFKw/Hw9rgG4QOywdYxafglD9vi9ibH&#10;zLiRP+i8D5WIJewz1FCH0GVS+rImi37hOuLofbneYohnX0nT4xjLbStXSqXSYsPxQ40dvdZU/uwH&#10;q4H8kCzVbmOr4/tlfPhcXb7H7qD1/d20ewERaAr/YZjxIzoUkenkBjZetBrSZBOTUU+fQcy+ekoT&#10;EKdZWYMscnm9oPgDAAD//wMAUEsBAi0AFAAGAAgAAAAhALaDOJL+AAAA4QEAABMAAAAAAAAAAAAA&#10;AAAAAAAAAFtDb250ZW50X1R5cGVzXS54bWxQSwECLQAUAAYACAAAACEAOP0h/9YAAACUAQAACwAA&#10;AAAAAAAAAAAAAAAvAQAAX3JlbHMvLnJlbHNQSwECLQAUAAYACAAAACEAZrZe9c0BAAB+AwAADgAA&#10;AAAAAAAAAAAAAAAuAgAAZHJzL2Uyb0RvYy54bWxQSwECLQAUAAYACAAAACEAmdYHed0AAAAJAQAA&#10;DwAAAAAAAAAAAAAAAAAnBAAAZHJzL2Rvd25yZXYueG1sUEsFBgAAAAAEAAQA8wAAADEFAAAAAA==&#10;"/>
            </w:pict>
          </mc:Fallback>
        </mc:AlternateContent>
      </w:r>
    </w:p>
    <w:p w14:paraId="4C3B64C0" w14:textId="40F396C4" w:rsidR="00A93FD2" w:rsidRPr="00A93FD2" w:rsidRDefault="00A93FD2" w:rsidP="00087DB5">
      <w:pPr>
        <w:pStyle w:val="Zkladntext3"/>
        <w:numPr>
          <w:ilvl w:val="0"/>
          <w:numId w:val="14"/>
        </w:numPr>
        <w:jc w:val="both"/>
        <w:rPr>
          <w:rFonts w:ascii="Verdana" w:hAnsi="Verdana" w:cs="Arial"/>
          <w:i w:val="0"/>
          <w:iCs/>
        </w:rPr>
      </w:pPr>
      <w:r w:rsidRPr="00A93FD2">
        <w:rPr>
          <w:rFonts w:ascii="Verdana" w:hAnsi="Verdana" w:cs="Arial"/>
          <w:b/>
          <w:bCs/>
          <w:i w:val="0"/>
          <w:iCs/>
        </w:rPr>
        <w:t xml:space="preserve">Ukázka </w:t>
      </w:r>
      <w:proofErr w:type="spellStart"/>
      <w:r w:rsidRPr="00A93FD2">
        <w:rPr>
          <w:rFonts w:ascii="Verdana" w:hAnsi="Verdana" w:cs="Arial"/>
          <w:b/>
          <w:bCs/>
          <w:i w:val="0"/>
          <w:iCs/>
        </w:rPr>
        <w:t>man</w:t>
      </w:r>
      <w:r>
        <w:rPr>
          <w:rFonts w:ascii="Verdana" w:hAnsi="Verdana" w:cs="Arial"/>
          <w:b/>
          <w:bCs/>
          <w:i w:val="0"/>
          <w:iCs/>
        </w:rPr>
        <w:t>t</w:t>
      </w:r>
      <w:r w:rsidRPr="00A93FD2">
        <w:rPr>
          <w:rFonts w:ascii="Verdana" w:hAnsi="Verdana" w:cs="Arial"/>
          <w:b/>
          <w:bCs/>
          <w:i w:val="0"/>
          <w:iCs/>
        </w:rPr>
        <w:t>railingu</w:t>
      </w:r>
      <w:proofErr w:type="spellEnd"/>
      <w:r>
        <w:rPr>
          <w:rFonts w:ascii="Verdana" w:hAnsi="Verdana" w:cs="Arial"/>
          <w:i w:val="0"/>
          <w:iCs/>
        </w:rPr>
        <w:t xml:space="preserve"> – metoda pachové práce služebních pátracích psů</w:t>
      </w:r>
    </w:p>
    <w:p w14:paraId="74662FA4" w14:textId="0967AD4A" w:rsidR="00A93FD2" w:rsidRPr="00A93FD2" w:rsidRDefault="00A93FD2" w:rsidP="00A93FD2">
      <w:pPr>
        <w:pStyle w:val="Zkladntext3"/>
        <w:ind w:left="720"/>
        <w:jc w:val="both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01CC43" wp14:editId="696FAB99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144260" cy="0"/>
                <wp:effectExtent l="0" t="0" r="0" b="0"/>
                <wp:wrapNone/>
                <wp:docPr id="124720448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DB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32.6pt;margin-top:10.7pt;width:483.8pt;height:0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tbuAEAAFYDAAAOAAAAZHJzL2Uyb0RvYy54bWysU8Fu2zAMvQ/YPwi6L46DNtiMOD2k7S7d&#10;FqDdBzCSbAuVRYFU4uTvJ6lJVmy3YT4IlEg+Pj7Sq7vj6MTBEFv0raxncymMV6it71v58+Xx02cp&#10;OILX4NCbVp4My7v1xw+rKTRmgQM6bUgkEM/NFFo5xBiaqmI1mBF4hsH45OyQRojpSn2lCaaEPrpq&#10;MZ8vqwlJB0JlmNPr/ZtTrgt+1xkVf3QdmyhcKxO3WE4q5y6f1XoFTU8QBqvONOAfWIxgfSp6hbqH&#10;CGJP9i+o0SpCxi7OFI4Vdp1VpvSQuqnnf3TzPEAwpZckDoerTPz/YNX3w8ZvKVNXR/8cnlC9svC4&#10;GcD3phB4OYU0uDpLVU2Bm2tKvnDYkthN31CnGNhHLCocOxozZOpPHIvYp6vY5hiFSo/L+uZmsUwz&#10;URdfBc0lMRDHrwZHkY1WciSw/RA36H0aKVJdysDhiWOmBc0lIVf1+GidK5N1Xkyt/HK7uC0JjM7q&#10;7MxhTP1u40gcIO9G+UqPyfM+jHDvdQEbDOiHsx3Bujc7FXf+LE1WI68eNzvUpy1dJEvDKyzPi5a3&#10;4/29ZP/+Hda/AAAA//8DAFBLAwQUAAYACAAAACEAm1Za6NwAAAAGAQAADwAAAGRycy9kb3ducmV2&#10;LnhtbEyPzU7DMBCE70i8g7WVuCDqJILQhjhVhcSBY38krm68TULjdRQ7TejTsxWHctyZ0cy3+Wqy&#10;rThj7xtHCuJ5BAKpdKahSsF+9/G0AOGDJqNbR6jgBz2sivu7XGfGjbTB8zZUgkvIZ1pBHUKXSenL&#10;Gq32c9chsXd0vdWBz76Sptcjl9tWJlGUSqsb4oVad/heY3naDlYB+uEljtZLW+0/L+PjV3L5Hrud&#10;Ug+zaf0GIuAUbmG44jM6FMx0cAMZL1oF/EhQkMTPINhdpq8piMOfIItc/scvfgEAAP//AwBQSwEC&#10;LQAUAAYACAAAACEAtoM4kv4AAADhAQAAEwAAAAAAAAAAAAAAAAAAAAAAW0NvbnRlbnRfVHlwZXNd&#10;LnhtbFBLAQItABQABgAIAAAAIQA4/SH/1gAAAJQBAAALAAAAAAAAAAAAAAAAAC8BAABfcmVscy8u&#10;cmVsc1BLAQItABQABgAIAAAAIQANzmtbuAEAAFYDAAAOAAAAAAAAAAAAAAAAAC4CAABkcnMvZTJv&#10;RG9jLnhtbFBLAQItABQABgAIAAAAIQCbVlro3AAAAAYBAAAPAAAAAAAAAAAAAAAAABIEAABkcnMv&#10;ZG93bnJldi54bWxQSwUGAAAAAAQABADzAAAAGwUAAAAA&#10;">
                <w10:wrap anchorx="margin"/>
              </v:shape>
            </w:pict>
          </mc:Fallback>
        </mc:AlternateContent>
      </w:r>
    </w:p>
    <w:p w14:paraId="47F1352F" w14:textId="764CE7AD" w:rsidR="00362BF5" w:rsidRPr="00A93FD2" w:rsidRDefault="00362BF5" w:rsidP="00A93FD2">
      <w:pPr>
        <w:pStyle w:val="Zkladntext3"/>
        <w:numPr>
          <w:ilvl w:val="0"/>
          <w:numId w:val="14"/>
        </w:numPr>
        <w:jc w:val="both"/>
        <w:rPr>
          <w:rFonts w:ascii="Verdana" w:hAnsi="Verdana" w:cs="Arial"/>
          <w:i w:val="0"/>
          <w:iCs/>
        </w:rPr>
      </w:pPr>
      <w:r w:rsidRPr="005F2DD4">
        <w:rPr>
          <w:rFonts w:ascii="Verdana" w:hAnsi="Verdana" w:cs="Arial"/>
          <w:b/>
          <w:i w:val="0"/>
          <w:iCs/>
        </w:rPr>
        <w:t>Ukázka výcviku koní.</w:t>
      </w:r>
    </w:p>
    <w:p w14:paraId="0B92326E" w14:textId="6788E28A" w:rsidR="00976A20" w:rsidRPr="005F2DD4" w:rsidRDefault="006202A6" w:rsidP="00473583">
      <w:pPr>
        <w:pStyle w:val="Zkladntext3"/>
        <w:jc w:val="both"/>
        <w:rPr>
          <w:rFonts w:ascii="Verdana" w:hAnsi="Verdana" w:cs="Arial"/>
          <w:b/>
          <w:i w:val="0"/>
          <w:iCs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3C1A65" wp14:editId="23931D26">
                <wp:simplePos x="0" y="0"/>
                <wp:positionH relativeFrom="column">
                  <wp:posOffset>485140</wp:posOffset>
                </wp:positionH>
                <wp:positionV relativeFrom="paragraph">
                  <wp:posOffset>86995</wp:posOffset>
                </wp:positionV>
                <wp:extent cx="6144260" cy="0"/>
                <wp:effectExtent l="8890" t="12065" r="9525" b="698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4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6B25D" id="AutoShape 13" o:spid="_x0000_s1026" type="#_x0000_t32" style="position:absolute;margin-left:38.2pt;margin-top:6.85pt;width:483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tbuAEAAFYDAAAOAAAAZHJzL2Uyb0RvYy54bWysU8Fu2zAMvQ/YPwi6L46DNtiMOD2k7S7d&#10;FqDdBzCSbAuVRYFU4uTvJ6lJVmy3YT4IlEg+Pj7Sq7vj6MTBEFv0raxncymMV6it71v58+Xx02cp&#10;OILX4NCbVp4My7v1xw+rKTRmgQM6bUgkEM/NFFo5xBiaqmI1mBF4hsH45OyQRojpSn2lCaaEPrpq&#10;MZ8vqwlJB0JlmNPr/ZtTrgt+1xkVf3QdmyhcKxO3WE4q5y6f1XoFTU8QBqvONOAfWIxgfSp6hbqH&#10;CGJP9i+o0SpCxi7OFI4Vdp1VpvSQuqnnf3TzPEAwpZckDoerTPz/YNX3w8ZvKVNXR/8cnlC9svC4&#10;GcD3phB4OYU0uDpLVU2Bm2tKvnDYkthN31CnGNhHLCocOxozZOpPHIvYp6vY5hiFSo/L+uZmsUwz&#10;URdfBc0lMRDHrwZHkY1WciSw/RA36H0aKVJdysDhiWOmBc0lIVf1+GidK5N1Xkyt/HK7uC0JjM7q&#10;7MxhTP1u40gcIO9G+UqPyfM+jHDvdQEbDOiHsx3Bujc7FXf+LE1WI68eNzvUpy1dJEvDKyzPi5a3&#10;4/29ZP/+Hda/AAAA//8DAFBLAwQUAAYACAAAACEAqmZyjN0AAAAJAQAADwAAAGRycy9kb3ducmV2&#10;LnhtbEyPwU7DMBBE70j9B2sr9YKo3RJaCHGqCokDR9pKXN14SULjdRQ7TejXsxUHOO7MaPZNthld&#10;I87YhdqThsVcgUAqvK2p1HDYv949ggjRkDWNJ9TwjQE2+eQmM6n1A73jeRdLwSUUUqOhirFNpQxF&#10;hc6EuW+R2Pv0nTORz66UtjMDl7tGLpVaSWdq4g+VafGlwuK0650GDP3DQm2fXHl4uwy3H8vL19Du&#10;tZ5Nx+0ziIhj/AvDFZ/RIWemo+/JBtFoWK8STrJ+vwZx9VWS8LjjryLzTP5fkP8AAAD//wMAUEsB&#10;Ai0AFAAGAAgAAAAhALaDOJL+AAAA4QEAABMAAAAAAAAAAAAAAAAAAAAAAFtDb250ZW50X1R5cGVz&#10;XS54bWxQSwECLQAUAAYACAAAACEAOP0h/9YAAACUAQAACwAAAAAAAAAAAAAAAAAvAQAAX3JlbHMv&#10;LnJlbHNQSwECLQAUAAYACAAAACEADc5rW7gBAABWAwAADgAAAAAAAAAAAAAAAAAuAgAAZHJzL2Uy&#10;b0RvYy54bWxQSwECLQAUAAYACAAAACEAqmZyjN0AAAAJAQAADwAAAAAAAAAAAAAAAAASBAAAZHJz&#10;L2Rvd25yZXYueG1sUEsFBgAAAAAEAAQA8wAAABwFAAAAAA==&#10;"/>
            </w:pict>
          </mc:Fallback>
        </mc:AlternateContent>
      </w:r>
    </w:p>
    <w:p w14:paraId="28C4743C" w14:textId="10B6F99F" w:rsidR="00473583" w:rsidRPr="004D5CCC" w:rsidRDefault="00473583" w:rsidP="0052166B">
      <w:pPr>
        <w:numPr>
          <w:ilvl w:val="0"/>
          <w:numId w:val="10"/>
        </w:numPr>
        <w:jc w:val="both"/>
        <w:rPr>
          <w:rFonts w:ascii="Verdana" w:hAnsi="Verdana" w:cs="Arial"/>
          <w:iCs/>
          <w:lang w:val="cs-CZ"/>
        </w:rPr>
      </w:pPr>
      <w:r w:rsidRPr="00473583">
        <w:rPr>
          <w:rFonts w:ascii="Verdana" w:hAnsi="Verdana" w:cs="Arial"/>
          <w:b/>
          <w:lang w:val="cs-CZ"/>
        </w:rPr>
        <w:t>Agility</w:t>
      </w:r>
      <w:r w:rsidRPr="00473583">
        <w:rPr>
          <w:rFonts w:ascii="Verdana" w:hAnsi="Verdana" w:cs="Arial"/>
          <w:lang w:val="cs-CZ"/>
        </w:rPr>
        <w:t xml:space="preserve"> – chůze</w:t>
      </w:r>
      <w:r w:rsidR="0088011B" w:rsidRPr="00473583">
        <w:rPr>
          <w:rFonts w:ascii="Verdana" w:hAnsi="Verdana" w:cs="Arial"/>
          <w:lang w:val="cs-CZ"/>
        </w:rPr>
        <w:t xml:space="preserve"> a běh našich čtyřnohých kamarádů po pohyblivých překážkách. </w:t>
      </w:r>
    </w:p>
    <w:p w14:paraId="5512FE5C" w14:textId="6D9810D9" w:rsidR="00D36B73" w:rsidRPr="00473583" w:rsidRDefault="00D36B73" w:rsidP="00A93FD2">
      <w:pPr>
        <w:ind w:left="360"/>
        <w:jc w:val="both"/>
        <w:rPr>
          <w:rFonts w:ascii="Verdana" w:hAnsi="Verdana" w:cs="Arial"/>
          <w:iCs/>
        </w:rPr>
      </w:pPr>
    </w:p>
    <w:p w14:paraId="54B5044F" w14:textId="6D818E8E" w:rsidR="00D565BD" w:rsidRPr="005F2DD4" w:rsidRDefault="006202A6" w:rsidP="00D565BD">
      <w:pPr>
        <w:pStyle w:val="Zkladntext3"/>
        <w:jc w:val="both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3931F99" wp14:editId="1CDA6109">
                <wp:simplePos x="0" y="0"/>
                <wp:positionH relativeFrom="column">
                  <wp:posOffset>418465</wp:posOffset>
                </wp:positionH>
                <wp:positionV relativeFrom="paragraph">
                  <wp:posOffset>89535</wp:posOffset>
                </wp:positionV>
                <wp:extent cx="6210935" cy="0"/>
                <wp:effectExtent l="8890" t="8255" r="9525" b="1079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84B5B" id="AutoShape 9" o:spid="_x0000_s1026" type="#_x0000_t32" style="position:absolute;margin-left:32.95pt;margin-top:7.05pt;width:489.0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WfG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PNsipvP6+k&#10;UBdfAfUl0ROHrxpHkYxGciAw/RC26FwcKVKVy8DxiUOiBfUlIVV1+GiszZO1TkyNvF0tVzmB0Zo2&#10;OVMYU7/fWhJHSLuRv9xj9LwPIzy4NoMNGtqHsx3A2Dc7FrfuLE1SI60e13tsTzu6SBaHl1meFy1t&#10;x/t7zv79O2x+AQAA//8DAFBLAwQUAAYACAAAACEADj3o590AAAAJAQAADwAAAGRycy9kb3ducmV2&#10;LnhtbEyPwU7DMBBE70j8g7VIXBC1U6UVTeNUFRIHjrSVuLrxkqTE6yh2mtCvZysO9Lgzo9k3+WZy&#10;rThjHxpPGpKZAoFUettQpeGwf3t+ARGiIWtaT6jhBwNsivu73GTWj/SB512sBJdQyIyGOsYukzKU&#10;NToTZr5DYu/L985EPvtK2t6MXO5aOVdqKZ1piD/UpsPXGsvv3eA0YBgWidquXHV4v4xPn/PLaez2&#10;Wj8+TNs1iIhT/A/DFZ/RoWCmox/IBtFqWC5WnGQ9TUBcfZWmPO74p8gil7cLil8AAAD//wMAUEsB&#10;Ai0AFAAGAAgAAAAhALaDOJL+AAAA4QEAABMAAAAAAAAAAAAAAAAAAAAAAFtDb250ZW50X1R5cGVz&#10;XS54bWxQSwECLQAUAAYACAAAACEAOP0h/9YAAACUAQAACwAAAAAAAAAAAAAAAAAvAQAAX3JlbHMv&#10;LnJlbHNQSwECLQAUAAYACAAAACEAPKVnxrgBAABWAwAADgAAAAAAAAAAAAAAAAAuAgAAZHJzL2Uy&#10;b0RvYy54bWxQSwECLQAUAAYACAAAACEADj3o590AAAAJAQAADwAAAAAAAAAAAAAAAAASBAAAZHJz&#10;L2Rvd25yZXYueG1sUEsFBgAAAAAEAAQA8wAAABwFAAAAAA==&#10;"/>
            </w:pict>
          </mc:Fallback>
        </mc:AlternateContent>
      </w:r>
    </w:p>
    <w:p w14:paraId="4AE37542" w14:textId="4EF135CC" w:rsidR="00D36B73" w:rsidRPr="00A93FD2" w:rsidRDefault="00D36B73" w:rsidP="00A93FD2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b/>
          <w:bCs/>
          <w:i w:val="0"/>
          <w:iCs/>
        </w:rPr>
      </w:pPr>
      <w:r>
        <w:rPr>
          <w:rFonts w:ascii="Verdana" w:hAnsi="Verdana" w:cs="Arial"/>
          <w:b/>
          <w:bCs/>
          <w:i w:val="0"/>
          <w:iCs/>
        </w:rPr>
        <w:t>Ukázka základní poslušnosti a obrany psů</w:t>
      </w:r>
    </w:p>
    <w:p w14:paraId="38D4BFBC" w14:textId="5B5BD95B" w:rsidR="00A93FD2" w:rsidRDefault="00A93FD2" w:rsidP="00D36B73">
      <w:pPr>
        <w:pStyle w:val="Zkladntext3"/>
        <w:ind w:left="720"/>
        <w:jc w:val="both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b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2CF1A39" wp14:editId="6DAE4DA0">
                <wp:simplePos x="0" y="0"/>
                <wp:positionH relativeFrom="margin">
                  <wp:align>right</wp:align>
                </wp:positionH>
                <wp:positionV relativeFrom="paragraph">
                  <wp:posOffset>130175</wp:posOffset>
                </wp:positionV>
                <wp:extent cx="6201410" cy="0"/>
                <wp:effectExtent l="0" t="0" r="0" b="0"/>
                <wp:wrapNone/>
                <wp:docPr id="87333650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6747B" id="AutoShape 15" o:spid="_x0000_s1026" type="#_x0000_t32" style="position:absolute;margin-left:437.1pt;margin-top:10.25pt;width:488.3pt;height:0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A2Cu0t3AAAAAYBAAAPAAAAZHJzL2Rvd25yZXYu&#10;eG1sTI/NTsMwEITvSH0HaytxQdRupAYa4lQVEgeO/ZG4buMlCcTrKHaa0KfHFQd63JnRzLf5ZrKt&#10;OFPvG8calgsFgrh0puFKw/Hw9vgMwgdkg61j0vBDHjbF7C7HzLiRd3Teh0rEEvYZaqhD6DIpfVmT&#10;Rb9wHXH0Pl1vMcSzr6TpcYzltpWJUqm02HBcqLGj15rK7/1gNZAfVku1Xdvq+H4ZHz6Sy9fYHbS+&#10;n0/bFxCBpvAfhit+RIciMp3cwMaLVkN8JGhI1ApEdNdPaQri9CfIIpe3+MUvAAAA//8DAFBLAQIt&#10;ABQABgAIAAAAIQC2gziS/gAAAOEBAAATAAAAAAAAAAAAAAAAAAAAAABbQ29udGVudF9UeXBlc10u&#10;eG1sUEsBAi0AFAAGAAgAAAAhADj9If/WAAAAlAEAAAsAAAAAAAAAAAAAAAAALwEAAF9yZWxzLy5y&#10;ZWxzUEsBAi0AFAAGAAgAAAAhAIZrO+u3AQAAVgMAAA4AAAAAAAAAAAAAAAAALgIAAGRycy9lMm9E&#10;b2MueG1sUEsBAi0AFAAGAAgAAAAhADYK7S3cAAAABgEAAA8AAAAAAAAAAAAAAAAAEQQAAGRycy9k&#10;b3ducmV2LnhtbFBLBQYAAAAABAAEAPMAAAAaBQAAAAA=&#10;">
                <w10:wrap anchorx="margin"/>
              </v:shape>
            </w:pict>
          </mc:Fallback>
        </mc:AlternateContent>
      </w:r>
    </w:p>
    <w:p w14:paraId="43448246" w14:textId="0CF80FFE" w:rsidR="00A93FD2" w:rsidRPr="00A93FD2" w:rsidRDefault="00A93FD2" w:rsidP="00A93FD2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b/>
          <w:bCs/>
          <w:i w:val="0"/>
          <w:iCs/>
        </w:rPr>
      </w:pPr>
      <w:r w:rsidRPr="00A93FD2">
        <w:rPr>
          <w:rFonts w:ascii="Verdana" w:hAnsi="Verdana" w:cs="Arial"/>
          <w:b/>
          <w:bCs/>
          <w:i w:val="0"/>
          <w:iCs/>
        </w:rPr>
        <w:t>Ukázka výcviku slepeckých psů</w:t>
      </w:r>
    </w:p>
    <w:p w14:paraId="62B976B1" w14:textId="7144787A" w:rsidR="004D5CCC" w:rsidRDefault="004D5CCC" w:rsidP="00EA0AE9">
      <w:pPr>
        <w:pStyle w:val="Zkladntext3"/>
        <w:ind w:left="720"/>
        <w:jc w:val="both"/>
        <w:rPr>
          <w:rFonts w:ascii="Verdana" w:hAnsi="Verdana" w:cs="Arial"/>
          <w:b/>
          <w:i w:val="0"/>
          <w:szCs w:val="24"/>
        </w:rPr>
      </w:pPr>
    </w:p>
    <w:p w14:paraId="131637A0" w14:textId="41B86DDF" w:rsidR="00EA0AE9" w:rsidRPr="005F2DD4" w:rsidRDefault="004D5CCC" w:rsidP="00EA0AE9">
      <w:pPr>
        <w:pStyle w:val="Zkladntext3"/>
        <w:ind w:left="720"/>
        <w:jc w:val="both"/>
        <w:rPr>
          <w:rFonts w:ascii="Verdana" w:hAnsi="Verdana" w:cs="Arial"/>
          <w:b/>
          <w:i w:val="0"/>
          <w:szCs w:val="24"/>
        </w:rPr>
      </w:pPr>
      <w:r>
        <w:rPr>
          <w:rFonts w:ascii="Verdana" w:hAnsi="Verdana" w:cs="Arial"/>
          <w:b/>
          <w:i w:val="0"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A784E7" wp14:editId="02CF2B5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6201410" cy="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D689C" id="AutoShape 15" o:spid="_x0000_s1026" type="#_x0000_t32" style="position:absolute;margin-left:437.1pt;margin-top:.6pt;width:488.3pt;height:0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At/cLF2QAAAAQBAAAPAAAAZHJzL2Rvd25yZXYu&#10;eG1sTI/BTsMwEETvSPyDtUhcEHUaiUDTOFWFxIEjbSWu23hJUuJ1FDtN6NezcIHj7Kxm3hSb2XXq&#10;TENoPRtYLhJQxJW3LdcGDvuX+ydQISJb7DyTgS8KsCmvrwrMrZ/4jc67WCsJ4ZCjgSbGPtc6VA05&#10;DAvfE4v34QeHUeRQazvgJOGu02mSZNphy9LQYE/PDVWfu9EZoDA+LJPtytWH18t0955eTlO/N+b2&#10;Zt6uQUWa498z/OALOpTCdPQj26A6AzIkyjUFJebqMctAHX+1Lgv9H778BgAA//8DAFBLAQItABQA&#10;BgAIAAAAIQC2gziS/gAAAOEBAAATAAAAAAAAAAAAAAAAAAAAAABbQ29udGVudF9UeXBlc10ueG1s&#10;UEsBAi0AFAAGAAgAAAAhADj9If/WAAAAlAEAAAsAAAAAAAAAAAAAAAAALwEAAF9yZWxzLy5yZWxz&#10;UEsBAi0AFAAGAAgAAAAhAIZrO+u3AQAAVgMAAA4AAAAAAAAAAAAAAAAALgIAAGRycy9lMm9Eb2Mu&#10;eG1sUEsBAi0AFAAGAAgAAAAhAC39wsXZAAAABAEAAA8AAAAAAAAAAAAAAAAAEQQAAGRycy9kb3du&#10;cmV2LnhtbFBLBQYAAAAABAAEAPMAAAAXBQAAAAA=&#10;">
                <w10:wrap anchorx="margin"/>
              </v:shape>
            </w:pict>
          </mc:Fallback>
        </mc:AlternateContent>
      </w:r>
    </w:p>
    <w:p w14:paraId="5D92F3B4" w14:textId="25C4AC32" w:rsidR="004D5CCC" w:rsidRPr="005C14C6" w:rsidRDefault="004D5CCC" w:rsidP="00CB5333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b/>
          <w:i w:val="0"/>
          <w:iCs/>
        </w:rPr>
      </w:pPr>
      <w:r w:rsidRPr="004D5CCC">
        <w:rPr>
          <w:rFonts w:ascii="Verdana" w:hAnsi="Verdana" w:cs="Arial"/>
          <w:b/>
          <w:bCs/>
          <w:i w:val="0"/>
          <w:iCs/>
          <w:szCs w:val="24"/>
        </w:rPr>
        <w:t>Ukázka králičího hopu</w:t>
      </w:r>
      <w:r w:rsidRPr="004D5CCC">
        <w:rPr>
          <w:rFonts w:ascii="Verdana" w:hAnsi="Verdana" w:cs="Arial"/>
          <w:i w:val="0"/>
          <w:iCs/>
          <w:szCs w:val="24"/>
        </w:rPr>
        <w:t xml:space="preserve"> – nejmladší soutěžní disciplína se zvířaty        </w:t>
      </w:r>
    </w:p>
    <w:p w14:paraId="050ECD57" w14:textId="48E65FDE" w:rsidR="005C14C6" w:rsidRPr="004D5CCC" w:rsidRDefault="005C14C6" w:rsidP="005C14C6">
      <w:pPr>
        <w:pStyle w:val="Zkladntext3"/>
        <w:ind w:left="720"/>
        <w:jc w:val="both"/>
        <w:rPr>
          <w:rFonts w:ascii="Verdana" w:hAnsi="Verdana" w:cs="Arial"/>
          <w:b/>
          <w:i w:val="0"/>
          <w:iCs/>
        </w:rPr>
      </w:pPr>
    </w:p>
    <w:p w14:paraId="263C68DF" w14:textId="48F8A59C" w:rsidR="004D5CCC" w:rsidRPr="004D5CCC" w:rsidRDefault="005C14C6" w:rsidP="004D5CCC">
      <w:pPr>
        <w:pStyle w:val="Zkladntext3"/>
        <w:ind w:left="720"/>
        <w:jc w:val="both"/>
        <w:rPr>
          <w:rFonts w:ascii="Verdana" w:hAnsi="Verdana" w:cs="Arial"/>
          <w:b/>
          <w:i w:val="0"/>
          <w:iCs/>
        </w:rPr>
      </w:pPr>
      <w:r>
        <w:rPr>
          <w:rFonts w:ascii="Verdana" w:hAnsi="Verdana" w:cs="Arial"/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1B8F67" wp14:editId="2C9E463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201410" cy="0"/>
                <wp:effectExtent l="0" t="0" r="0" b="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2F84" id="AutoShape 14" o:spid="_x0000_s1026" type="#_x0000_t32" style="position:absolute;margin-left:437.1pt;margin-top:.75pt;width:488.3pt;height:0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DdG7WM2gAAAAQBAAAPAAAAZHJzL2Rvd25yZXYu&#10;eG1sTI/BTsMwEETvSPyDtUhcEHVaqYGmcaoKiQNH2kpct/E2CcTrKHaa0K9n4UKPs7OaeZNvJteq&#10;M/Wh8WxgPktAEZfeNlwZOOxfH59BhYhssfVMBr4pwKa4vckxs37kdzrvYqUkhEOGBuoYu0zrUNbk&#10;MMx8RyzeyfcOo8i+0rbHUcJdqxdJkmqHDUtDjR291FR+7QZngMKwnCfblasOb5fx4WNx+Ry7vTH3&#10;d9N2DSrSFP+f4Rdf0KEQpqMf2AbVGpAhUa5LUGKuntIU1PFP6yLX1/DFDwAAAP//AwBQSwECLQAU&#10;AAYACAAAACEAtoM4kv4AAADhAQAAEwAAAAAAAAAAAAAAAAAAAAAAW0NvbnRlbnRfVHlwZXNdLnht&#10;bFBLAQItABQABgAIAAAAIQA4/SH/1gAAAJQBAAALAAAAAAAAAAAAAAAAAC8BAABfcmVscy8ucmVs&#10;c1BLAQItABQABgAIAAAAIQCGazvrtwEAAFYDAAAOAAAAAAAAAAAAAAAAAC4CAABkcnMvZTJvRG9j&#10;LnhtbFBLAQItABQABgAIAAAAIQDdG7WM2gAAAAQBAAAPAAAAAAAAAAAAAAAAABEEAABkcnMvZG93&#10;bnJldi54bWxQSwUGAAAAAAQABADzAAAAGAUAAAAA&#10;">
                <w10:wrap anchorx="margin"/>
              </v:shape>
            </w:pict>
          </mc:Fallback>
        </mc:AlternateContent>
      </w:r>
    </w:p>
    <w:p w14:paraId="5660B603" w14:textId="699C24CB" w:rsidR="00BB51F0" w:rsidRPr="005F2DD4" w:rsidRDefault="00BB51F0" w:rsidP="00BB51F0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b/>
          <w:i w:val="0"/>
          <w:iCs/>
        </w:rPr>
      </w:pPr>
      <w:r w:rsidRPr="005F2DD4">
        <w:rPr>
          <w:rFonts w:ascii="Verdana" w:hAnsi="Verdana" w:cs="Arial"/>
          <w:b/>
          <w:i w:val="0"/>
          <w:szCs w:val="24"/>
        </w:rPr>
        <w:t xml:space="preserve">Soutěž o nehezčího voříška </w:t>
      </w:r>
      <w:r w:rsidRPr="005F2DD4">
        <w:rPr>
          <w:rFonts w:ascii="Verdana" w:hAnsi="Verdana" w:cs="Arial"/>
          <w:i w:val="0"/>
          <w:szCs w:val="24"/>
        </w:rPr>
        <w:t>a nejhezčího čistokrevného pejska „bez PP“ výstavy Člověk v přírodě.</w:t>
      </w:r>
      <w:r w:rsidRPr="005F2DD4">
        <w:rPr>
          <w:rFonts w:ascii="Verdana" w:hAnsi="Verdana" w:cs="Arial"/>
          <w:b/>
          <w:i w:val="0"/>
          <w:iCs/>
        </w:rPr>
        <w:t xml:space="preserve"> </w:t>
      </w:r>
    </w:p>
    <w:p w14:paraId="57337677" w14:textId="47C8D166" w:rsidR="00BB51F0" w:rsidRPr="005F2DD4" w:rsidRDefault="00BB51F0" w:rsidP="00BB51F0">
      <w:pPr>
        <w:pStyle w:val="Zkladntext3"/>
        <w:ind w:left="720"/>
        <w:jc w:val="both"/>
        <w:rPr>
          <w:rFonts w:ascii="Verdana" w:hAnsi="Verdana" w:cs="Arial"/>
          <w:i w:val="0"/>
          <w:iCs/>
        </w:rPr>
      </w:pPr>
      <w:r w:rsidRPr="005F2DD4">
        <w:rPr>
          <w:rFonts w:ascii="Verdana" w:hAnsi="Verdana" w:cs="Arial"/>
          <w:i w:val="0"/>
          <w:iCs/>
        </w:rPr>
        <w:t xml:space="preserve">V sobotu </w:t>
      </w:r>
      <w:r w:rsidR="00473583">
        <w:rPr>
          <w:rFonts w:ascii="Verdana" w:hAnsi="Verdana" w:cs="Arial"/>
          <w:i w:val="0"/>
          <w:iCs/>
        </w:rPr>
        <w:t>2</w:t>
      </w:r>
      <w:r w:rsidR="00A93FD2">
        <w:rPr>
          <w:rFonts w:ascii="Verdana" w:hAnsi="Verdana" w:cs="Arial"/>
          <w:i w:val="0"/>
          <w:iCs/>
        </w:rPr>
        <w:t>3</w:t>
      </w:r>
      <w:r w:rsidRPr="005F2DD4">
        <w:rPr>
          <w:rFonts w:ascii="Verdana" w:hAnsi="Verdana" w:cs="Arial"/>
          <w:i w:val="0"/>
          <w:iCs/>
        </w:rPr>
        <w:t xml:space="preserve">. </w:t>
      </w:r>
      <w:r w:rsidR="00A93FD2">
        <w:rPr>
          <w:rFonts w:ascii="Verdana" w:hAnsi="Verdana" w:cs="Arial"/>
          <w:i w:val="0"/>
          <w:iCs/>
        </w:rPr>
        <w:t>9</w:t>
      </w:r>
      <w:r w:rsidRPr="005F2DD4">
        <w:rPr>
          <w:rFonts w:ascii="Verdana" w:hAnsi="Verdana" w:cs="Arial"/>
          <w:i w:val="0"/>
          <w:iCs/>
        </w:rPr>
        <w:t>. od 1</w:t>
      </w:r>
      <w:r w:rsidR="00A93FD2">
        <w:rPr>
          <w:rFonts w:ascii="Verdana" w:hAnsi="Verdana" w:cs="Arial"/>
          <w:i w:val="0"/>
          <w:iCs/>
        </w:rPr>
        <w:t>1</w:t>
      </w:r>
      <w:r w:rsidRPr="005F2DD4">
        <w:rPr>
          <w:rFonts w:ascii="Verdana" w:hAnsi="Verdana" w:cs="Arial"/>
          <w:i w:val="0"/>
          <w:iCs/>
        </w:rPr>
        <w:t>.</w:t>
      </w:r>
      <w:r w:rsidR="00A93FD2">
        <w:rPr>
          <w:rFonts w:ascii="Verdana" w:hAnsi="Verdana" w:cs="Arial"/>
          <w:i w:val="0"/>
          <w:iCs/>
        </w:rPr>
        <w:t>0</w:t>
      </w:r>
      <w:r w:rsidRPr="005F2DD4">
        <w:rPr>
          <w:rFonts w:ascii="Verdana" w:hAnsi="Verdana" w:cs="Arial"/>
          <w:i w:val="0"/>
          <w:iCs/>
        </w:rPr>
        <w:t>0 hod.</w:t>
      </w:r>
    </w:p>
    <w:p w14:paraId="6C54AA37" w14:textId="392A8DDB" w:rsidR="00233AD0" w:rsidRPr="005F2DD4" w:rsidRDefault="006202A6" w:rsidP="00FC337D">
      <w:pPr>
        <w:pStyle w:val="Zkladntext3"/>
        <w:ind w:left="720"/>
        <w:jc w:val="both"/>
        <w:rPr>
          <w:rFonts w:ascii="Verdana" w:hAnsi="Verdana" w:cs="Arial"/>
          <w:b/>
          <w:i w:val="0"/>
          <w:szCs w:val="24"/>
        </w:rPr>
      </w:pPr>
      <w:r>
        <w:rPr>
          <w:rFonts w:ascii="Verdana" w:hAnsi="Verdana" w:cs="Arial"/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26E4E" wp14:editId="1D6B51B7">
                <wp:simplePos x="0" y="0"/>
                <wp:positionH relativeFrom="column">
                  <wp:posOffset>485140</wp:posOffset>
                </wp:positionH>
                <wp:positionV relativeFrom="paragraph">
                  <wp:posOffset>105410</wp:posOffset>
                </wp:positionV>
                <wp:extent cx="6201410" cy="0"/>
                <wp:effectExtent l="8890" t="10160" r="9525" b="889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7EB26" id="AutoShape 14" o:spid="_x0000_s1026" type="#_x0000_t32" style="position:absolute;margin-left:38.2pt;margin-top:8.3pt;width:48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9epywEAAH0DAAAOAAAAZHJzL2Uyb0RvYy54bWysU01v2zAMvQ/YfxB0XxwHbbEZcYohXXfp&#10;tgDtfgAjybYwWRQoJU7+/SjlY912G+aDIIp8j+Qjvbw/jE7sDUWLvpX1bC6F8Qq19X0rv788vnsv&#10;RUzgNTj0ppVHE+X96u2b5RQas8ABnTYkmMTHZgqtHFIKTVVFNZgR4gyD8ezskEZIbFJfaYKJ2UdX&#10;Lebzu2pC0oFQmRj59eHklKvC33VGpW9dF00SrpVcWyonlXObz2q1hKYnCINV5zLgH6oYwXpOeqV6&#10;gARiR/YvqtEqwohdmikcK+w6q0zpgbup53908zxAMKUXFieGq0zx/9Gqr/sNCatbuZDCw8gj+rhL&#10;WDKL+ibrM4XYcNjabyh3qA7+OTyh+hGFx/UAvjcl+uUYGFxnRPUbJBsxcJbt9AU1xwAnKGIdOhoz&#10;JcsgDmUmx+tMzCEJxY93rMtNzaNTF18FzQUYKKbPBkeRL62MicD2Q1qj9zx5pLqkgf1TTLksaC6A&#10;nNXjo3WuLIDzYmrlh9vFbQFEdFZnZw6L1G/XjsQe8gqVr/TIntdhhDuvC9lgQH863xNYd7pzcufP&#10;0mQ1TrpuUR83dJGMZ1yqPO9jXqLXdkH/+mtWPwEAAP//AwBQSwMEFAAGAAgAAAAhACwL3EHdAAAA&#10;CQEAAA8AAABkcnMvZG93bnJldi54bWxMj81OwzAQhO9IvIO1SFwQtVvaAGmcqkLiwLE/Elc3XpLQ&#10;eB3FThP69GzFoRx3ZjT7TbYaXSNO2IXak4bpRIFAKrytqdSw370/voAI0ZA1jSfU8IMBVvntTWZS&#10;6wfa4GkbS8ElFFKjoYqxTaUMRYXOhIlvkdj78p0zkc+ulLYzA5e7Rs6USqQzNfGHyrT4VmFx3PZO&#10;A4Z+MVXrV1fuP87Dw+fs/D20O63v78b1EkTEMV7DcMFndMiZ6eB7skE0Gp6TOSdZTxIQF18tnnjc&#10;4U+ReSb/L8h/AQAA//8DAFBLAQItABQABgAIAAAAIQC2gziS/gAAAOEBAAATAAAAAAAAAAAAAAAA&#10;AAAAAABbQ29udGVudF9UeXBlc10ueG1sUEsBAi0AFAAGAAgAAAAhADj9If/WAAAAlAEAAAsAAAAA&#10;AAAAAAAAAAAALwEAAF9yZWxzLy5yZWxzUEsBAi0AFAAGAAgAAAAhAIGv16nLAQAAfQMAAA4AAAAA&#10;AAAAAAAAAAAALgIAAGRycy9lMm9Eb2MueG1sUEsBAi0AFAAGAAgAAAAhACwL3EHdAAAACQEAAA8A&#10;AAAAAAAAAAAAAAAAJQQAAGRycy9kb3ducmV2LnhtbFBLBQYAAAAABAAEAPMAAAAvBQAAAAA=&#10;"/>
            </w:pict>
          </mc:Fallback>
        </mc:AlternateContent>
      </w:r>
    </w:p>
    <w:p w14:paraId="2FC5B1DB" w14:textId="6595233E" w:rsidR="00A93FD2" w:rsidRPr="00A93FD2" w:rsidRDefault="00A93FD2" w:rsidP="00A93FD2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i w:val="0"/>
          <w:szCs w:val="24"/>
        </w:rPr>
      </w:pPr>
      <w:r>
        <w:rPr>
          <w:rFonts w:ascii="Verdana" w:hAnsi="Verdana" w:cs="Arial"/>
          <w:b/>
          <w:i w:val="0"/>
          <w:szCs w:val="24"/>
        </w:rPr>
        <w:t xml:space="preserve">Soutěž o nejhezčí kočičku Výstaviště Louny </w:t>
      </w:r>
    </w:p>
    <w:p w14:paraId="0DA11F84" w14:textId="4C25B17C" w:rsidR="00A93FD2" w:rsidRDefault="00A93FD2" w:rsidP="00A93FD2">
      <w:pPr>
        <w:pStyle w:val="Zkladntext3"/>
        <w:ind w:left="720"/>
        <w:jc w:val="both"/>
        <w:rPr>
          <w:rFonts w:ascii="Verdana" w:hAnsi="Verdana" w:cs="Arial"/>
          <w:i w:val="0"/>
          <w:szCs w:val="24"/>
        </w:rPr>
      </w:pPr>
      <w:r>
        <w:rPr>
          <w:rFonts w:ascii="Verdana" w:hAnsi="Verdana" w:cs="Arial"/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1F5CEF" wp14:editId="677F3597">
                <wp:simplePos x="0" y="0"/>
                <wp:positionH relativeFrom="column">
                  <wp:posOffset>488950</wp:posOffset>
                </wp:positionH>
                <wp:positionV relativeFrom="paragraph">
                  <wp:posOffset>116205</wp:posOffset>
                </wp:positionV>
                <wp:extent cx="6201410" cy="0"/>
                <wp:effectExtent l="8890" t="9525" r="9525" b="9525"/>
                <wp:wrapNone/>
                <wp:docPr id="122707346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B942" id="AutoShape 16" o:spid="_x0000_s1026" type="#_x0000_t32" style="position:absolute;margin-left:38.5pt;margin-top:9.15pt;width:488.3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CuG+eE3QAAAAkBAAAPAAAAZHJzL2Rvd25yZXYu&#10;eG1sTI/NbsIwEITvSH0HaytxQcUGxE/TOAgh9dBjAanXJd4maeN1FDsk5elr1AM97sxo9pt0O9ha&#10;XKj1lWMNs6kCQZw7U3Gh4XR8fdqA8AHZYO2YNPyQh232MEoxMa7nd7ocQiFiCfsENZQhNImUPi/J&#10;op+6hjh6n661GOLZFtK02MdyW8u5UitpseL4ocSG9iXl34fOaiDfLWdq92yL09u1n3zMr199c9R6&#10;/DjsXkAEGsI9DDf8iA5ZZDq7jo0XtYb1Ok4JUd8sQNx8tVysQJz/FJml8v+C7BcAAP//AwBQSwEC&#10;LQAUAAYACAAAACEAtoM4kv4AAADhAQAAEwAAAAAAAAAAAAAAAAAAAAAAW0NvbnRlbnRfVHlwZXNd&#10;LnhtbFBLAQItABQABgAIAAAAIQA4/SH/1gAAAJQBAAALAAAAAAAAAAAAAAAAAC8BAABfcmVscy8u&#10;cmVsc1BLAQItABQABgAIAAAAIQCGazvrtwEAAFYDAAAOAAAAAAAAAAAAAAAAAC4CAABkcnMvZTJv&#10;RG9jLnhtbFBLAQItABQABgAIAAAAIQCuG+eE3QAAAAkBAAAPAAAAAAAAAAAAAAAAABEEAABkcnMv&#10;ZG93bnJldi54bWxQSwUGAAAAAAQABADzAAAAGwUAAAAA&#10;"/>
            </w:pict>
          </mc:Fallback>
        </mc:AlternateContent>
      </w:r>
    </w:p>
    <w:p w14:paraId="2575EE3F" w14:textId="02FF7830" w:rsidR="00A93FD2" w:rsidRPr="005F2DD4" w:rsidRDefault="00A93FD2" w:rsidP="00A93FD2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i w:val="0"/>
          <w:szCs w:val="24"/>
        </w:rPr>
      </w:pPr>
      <w:r w:rsidRPr="005F2DD4">
        <w:rPr>
          <w:rFonts w:ascii="Verdana" w:hAnsi="Verdana" w:cs="Arial"/>
          <w:b/>
          <w:i w:val="0"/>
          <w:szCs w:val="24"/>
        </w:rPr>
        <w:t xml:space="preserve">KRAJSKÁ VÝSTAVA PSŮ. </w:t>
      </w:r>
      <w:r w:rsidRPr="005F2DD4">
        <w:rPr>
          <w:rFonts w:ascii="Verdana" w:hAnsi="Verdana" w:cs="Arial"/>
          <w:i w:val="0"/>
          <w:szCs w:val="24"/>
        </w:rPr>
        <w:t xml:space="preserve">Přihlášeno </w:t>
      </w:r>
      <w:r>
        <w:rPr>
          <w:rFonts w:ascii="Verdana" w:hAnsi="Verdana" w:cs="Arial"/>
          <w:i w:val="0"/>
          <w:szCs w:val="24"/>
        </w:rPr>
        <w:t>přes</w:t>
      </w:r>
      <w:r w:rsidRPr="005F2DD4">
        <w:rPr>
          <w:rFonts w:ascii="Verdana" w:hAnsi="Verdana" w:cs="Arial"/>
          <w:i w:val="0"/>
          <w:szCs w:val="24"/>
        </w:rPr>
        <w:t xml:space="preserve"> </w:t>
      </w:r>
      <w:r>
        <w:rPr>
          <w:rFonts w:ascii="Verdana" w:hAnsi="Verdana" w:cs="Arial"/>
          <w:i w:val="0"/>
          <w:szCs w:val="24"/>
        </w:rPr>
        <w:t>500</w:t>
      </w:r>
      <w:r w:rsidRPr="005F2DD4">
        <w:rPr>
          <w:rFonts w:ascii="Verdana" w:hAnsi="Verdana" w:cs="Arial"/>
          <w:i w:val="0"/>
          <w:szCs w:val="24"/>
        </w:rPr>
        <w:t xml:space="preserve"> psů. K vidění bude na 120 ras psů, zastoupena budou všechna česká národní plemena</w:t>
      </w:r>
    </w:p>
    <w:p w14:paraId="3841AFDE" w14:textId="2DCA51B9" w:rsidR="00A93FD2" w:rsidRDefault="00A93FD2" w:rsidP="00A93FD2">
      <w:pPr>
        <w:pStyle w:val="Zkladntext3"/>
        <w:ind w:left="720"/>
        <w:jc w:val="both"/>
        <w:rPr>
          <w:rFonts w:ascii="Verdana" w:hAnsi="Verdana" w:cs="Arial"/>
          <w:i w:val="0"/>
          <w:szCs w:val="24"/>
        </w:rPr>
      </w:pPr>
      <w:r w:rsidRPr="005F2DD4">
        <w:rPr>
          <w:rFonts w:ascii="Verdana" w:hAnsi="Verdana" w:cs="Arial"/>
          <w:i w:val="0"/>
          <w:szCs w:val="24"/>
        </w:rPr>
        <w:t xml:space="preserve">V neděli </w:t>
      </w:r>
      <w:r>
        <w:rPr>
          <w:rFonts w:ascii="Verdana" w:hAnsi="Verdana" w:cs="Arial"/>
          <w:i w:val="0"/>
          <w:szCs w:val="24"/>
        </w:rPr>
        <w:t>24</w:t>
      </w:r>
      <w:r w:rsidRPr="005F2DD4">
        <w:rPr>
          <w:rFonts w:ascii="Verdana" w:hAnsi="Verdana" w:cs="Arial"/>
          <w:i w:val="0"/>
          <w:szCs w:val="24"/>
        </w:rPr>
        <w:t xml:space="preserve">. </w:t>
      </w:r>
      <w:r>
        <w:rPr>
          <w:rFonts w:ascii="Verdana" w:hAnsi="Verdana" w:cs="Arial"/>
          <w:i w:val="0"/>
          <w:szCs w:val="24"/>
        </w:rPr>
        <w:t>9</w:t>
      </w:r>
      <w:r w:rsidRPr="005F2DD4">
        <w:rPr>
          <w:rFonts w:ascii="Verdana" w:hAnsi="Verdana" w:cs="Arial"/>
          <w:i w:val="0"/>
          <w:szCs w:val="24"/>
        </w:rPr>
        <w:t>. po celý den.</w:t>
      </w:r>
    </w:p>
    <w:p w14:paraId="7A283326" w14:textId="4F315CF4" w:rsidR="00A93FD2" w:rsidRDefault="00A93FD2" w:rsidP="00A93FD2">
      <w:pPr>
        <w:pStyle w:val="Zkladntext3"/>
        <w:ind w:left="720"/>
        <w:jc w:val="both"/>
        <w:rPr>
          <w:rFonts w:ascii="Verdana" w:hAnsi="Verdana" w:cs="Arial"/>
          <w:i w:val="0"/>
          <w:szCs w:val="24"/>
        </w:rPr>
      </w:pPr>
      <w:r>
        <w:rPr>
          <w:rFonts w:ascii="Verdana" w:hAnsi="Verdana" w:cs="Arial"/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5F5E32" wp14:editId="33C7D415">
                <wp:simplePos x="0" y="0"/>
                <wp:positionH relativeFrom="margin">
                  <wp:align>right</wp:align>
                </wp:positionH>
                <wp:positionV relativeFrom="paragraph">
                  <wp:posOffset>107950</wp:posOffset>
                </wp:positionV>
                <wp:extent cx="6201410" cy="0"/>
                <wp:effectExtent l="0" t="0" r="0" b="0"/>
                <wp:wrapNone/>
                <wp:docPr id="15210374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D6EB" id="AutoShape 16" o:spid="_x0000_s1026" type="#_x0000_t32" style="position:absolute;margin-left:437.1pt;margin-top:8.5pt;width:488.3pt;height:0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BGRsdd2wAAAAYBAAAPAAAAZHJzL2Rvd25yZXYu&#10;eG1sTI9BS8NAEIXvgv9hGcGL2E0LpjbNphTBg0fbgtdpdkxSs7Mhu2lif70jHuxpmPeGN9/LN5Nr&#10;1Zn60Hg2MJ8loIhLbxuuDBz2r4/PoEJEtth6JgPfFGBT3N7kmFk/8judd7FSEsIhQwN1jF2mdShr&#10;chhmviMW79P3DqOsfaVtj6OEu1YvkiTVDhuWDzV29FJT+bUbnAEKw9M82a5cdXi7jA8fi8tp7PbG&#10;3N9N2zWoSFP8P4ZffEGHQpiOfmAbVGtAikRRlzLFXS3TFNTxT9BFrq/xix8AAAD//wMAUEsBAi0A&#10;FAAGAAgAAAAhALaDOJL+AAAA4QEAABMAAAAAAAAAAAAAAAAAAAAAAFtDb250ZW50X1R5cGVzXS54&#10;bWxQSwECLQAUAAYACAAAACEAOP0h/9YAAACUAQAACwAAAAAAAAAAAAAAAAAvAQAAX3JlbHMvLnJl&#10;bHNQSwECLQAUAAYACAAAACEAhms767cBAABWAwAADgAAAAAAAAAAAAAAAAAuAgAAZHJzL2Uyb0Rv&#10;Yy54bWxQSwECLQAUAAYACAAAACEARkbHXd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5B21B768" w14:textId="31FFB54E" w:rsidR="00A93FD2" w:rsidRPr="00A93FD2" w:rsidRDefault="00A93FD2" w:rsidP="00A93FD2">
      <w:pPr>
        <w:pStyle w:val="Zkladntext3"/>
        <w:numPr>
          <w:ilvl w:val="0"/>
          <w:numId w:val="10"/>
        </w:numPr>
        <w:jc w:val="both"/>
        <w:rPr>
          <w:rFonts w:ascii="Verdana" w:hAnsi="Verdana" w:cs="Arial"/>
          <w:b/>
          <w:bCs/>
          <w:i w:val="0"/>
          <w:szCs w:val="24"/>
        </w:rPr>
      </w:pPr>
      <w:r w:rsidRPr="00A93FD2">
        <w:rPr>
          <w:rFonts w:ascii="Verdana" w:hAnsi="Verdana" w:cs="Arial"/>
          <w:b/>
          <w:bCs/>
          <w:i w:val="0"/>
          <w:szCs w:val="24"/>
        </w:rPr>
        <w:t>Vystoupení mažoretek, šermířů, taneční školy Luna, karatistů</w:t>
      </w:r>
    </w:p>
    <w:p w14:paraId="4506093B" w14:textId="233BFBA3" w:rsidR="00A93FD2" w:rsidRPr="005F2DD4" w:rsidRDefault="00A93FD2" w:rsidP="00A93FD2">
      <w:pPr>
        <w:pStyle w:val="Zkladntext3"/>
        <w:ind w:left="720"/>
        <w:jc w:val="both"/>
        <w:rPr>
          <w:rFonts w:ascii="Verdana" w:hAnsi="Verdana" w:cs="Arial"/>
          <w:i w:val="0"/>
          <w:szCs w:val="24"/>
        </w:rPr>
      </w:pPr>
      <w:r>
        <w:rPr>
          <w:rFonts w:ascii="Verdana" w:hAnsi="Verdana" w:cs="Arial"/>
          <w:b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E7EC1" wp14:editId="6E29C032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6201410" cy="0"/>
                <wp:effectExtent l="0" t="0" r="0" b="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1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5E913" id="AutoShape 16" o:spid="_x0000_s1026" type="#_x0000_t32" style="position:absolute;margin-left:437.1pt;margin-top:12.45pt;width:488.3pt;height:0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vrtwEAAFYDAAAOAAAAZHJzL2Uyb0RvYy54bWysU8Fu2zAMvQ/YPwi6L46Dtd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xNgj/WqSfq&#10;EquguSQG4vjV4CjyppUcCWw/xC16n1qKVJcycHzkmGlBc0nIVT0+WOdKZ50XUys/36xuSgKjszoH&#10;8zOmfr91JI6QZ6N8RWOKvH1GePC6gA0G9JfzPoJ1L/tU3PmzNdmNPHrc7FGfdnSxLDWvsDwPWp6O&#10;t+eS/fo7bH4DAAD//wMAUEsDBBQABgAIAAAAIQAOTmql3AAAAAYBAAAPAAAAZHJzL2Rvd25yZXYu&#10;eG1sTI/NTsMwEITvSLyDtZW4IOo0gtCEOFWFxIFjfySu23ibhMbrKHaa0KfHFYdy3JnRzLf5ajKt&#10;OFPvGssKFvMIBHFpdcOVgv3u42kJwnlkja1lUvBDDlbF/V2OmbYjb+i89ZUIJewyVFB732VSurIm&#10;g25uO+LgHW1v0Iezr6TucQzlppVxFCXSYMNhocaO3msqT9vBKCA3vCyidWqq/edlfPyKL99jt1Pq&#10;YTat30B4mvwtDFf8gA5FYDrYgbUTrYLwiFcQP6cggpu+JgmIw58gi1z+xy9+AQAA//8DAFBLAQIt&#10;ABQABgAIAAAAIQC2gziS/gAAAOEBAAATAAAAAAAAAAAAAAAAAAAAAABbQ29udGVudF9UeXBlc10u&#10;eG1sUEsBAi0AFAAGAAgAAAAhADj9If/WAAAAlAEAAAsAAAAAAAAAAAAAAAAALwEAAF9yZWxzLy5y&#10;ZWxzUEsBAi0AFAAGAAgAAAAhAIZrO+u3AQAAVgMAAA4AAAAAAAAAAAAAAAAALgIAAGRycy9lMm9E&#10;b2MueG1sUEsBAi0AFAAGAAgAAAAhAA5OaqXcAAAABgEAAA8AAAAAAAAAAAAAAAAAEQQAAGRycy9k&#10;b3ducmV2LnhtbFBLBQYAAAAABAAEAPMAAAAaBQAAAAA=&#10;">
                <w10:wrap anchorx="margin"/>
              </v:shape>
            </w:pict>
          </mc:Fallback>
        </mc:AlternateContent>
      </w:r>
    </w:p>
    <w:p w14:paraId="22D8CBB3" w14:textId="29762F0C" w:rsidR="00493A5B" w:rsidRPr="005F2DD4" w:rsidRDefault="00493A5B" w:rsidP="00E05023">
      <w:pPr>
        <w:pStyle w:val="Zkladntext3"/>
        <w:jc w:val="both"/>
        <w:rPr>
          <w:rFonts w:ascii="Verdana" w:hAnsi="Verdana" w:cs="Arial"/>
          <w:b/>
          <w:i w:val="0"/>
          <w:szCs w:val="24"/>
        </w:rPr>
      </w:pPr>
    </w:p>
    <w:p w14:paraId="720B64F8" w14:textId="77777777" w:rsidR="00A64A33" w:rsidRPr="005F2DD4" w:rsidRDefault="00A64A33" w:rsidP="00E05023">
      <w:pPr>
        <w:pStyle w:val="Zkladntext3"/>
        <w:jc w:val="both"/>
        <w:rPr>
          <w:rFonts w:ascii="Verdana" w:hAnsi="Verdana" w:cs="Arial"/>
          <w:b/>
          <w:i w:val="0"/>
          <w:szCs w:val="24"/>
        </w:rPr>
      </w:pPr>
    </w:p>
    <w:p w14:paraId="3A2D8138" w14:textId="77777777" w:rsidR="007F3D30" w:rsidRPr="00A64A33" w:rsidRDefault="007F3D30" w:rsidP="00E05023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7EC31662" w14:textId="77777777" w:rsidR="00141939" w:rsidRPr="00A64A33" w:rsidRDefault="00E05023" w:rsidP="00141939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  <w:r w:rsidRPr="00A64A33">
        <w:rPr>
          <w:rFonts w:ascii="Verdana" w:hAnsi="Verdana" w:cs="Arial"/>
          <w:b/>
          <w:bCs/>
          <w:i w:val="0"/>
          <w:iCs/>
        </w:rPr>
        <w:lastRenderedPageBreak/>
        <w:t>V</w:t>
      </w:r>
      <w:r w:rsidR="005F2DD4">
        <w:rPr>
          <w:rFonts w:ascii="Verdana" w:hAnsi="Verdana" w:cs="Arial"/>
          <w:b/>
          <w:bCs/>
          <w:i w:val="0"/>
          <w:iCs/>
        </w:rPr>
        <w:t> </w:t>
      </w:r>
      <w:r w:rsidR="005F2DD4" w:rsidRPr="00A64A33">
        <w:rPr>
          <w:rFonts w:ascii="Verdana" w:hAnsi="Verdana" w:cs="Arial"/>
          <w:b/>
          <w:bCs/>
          <w:i w:val="0"/>
          <w:iCs/>
        </w:rPr>
        <w:t>pavilon</w:t>
      </w:r>
      <w:r w:rsidR="005F2DD4">
        <w:rPr>
          <w:rFonts w:ascii="Verdana" w:hAnsi="Verdana" w:cs="Arial"/>
          <w:b/>
          <w:bCs/>
          <w:i w:val="0"/>
          <w:iCs/>
        </w:rPr>
        <w:t xml:space="preserve">ech „A“ </w:t>
      </w:r>
      <w:r w:rsidR="005F2DD4" w:rsidRPr="005F2DD4">
        <w:rPr>
          <w:rFonts w:ascii="Verdana" w:hAnsi="Verdana" w:cs="Arial"/>
          <w:bCs/>
          <w:i w:val="0"/>
          <w:iCs/>
        </w:rPr>
        <w:t>a</w:t>
      </w:r>
      <w:r w:rsidR="005F2DD4">
        <w:rPr>
          <w:rFonts w:ascii="Verdana" w:hAnsi="Verdana" w:cs="Arial"/>
          <w:b/>
          <w:bCs/>
          <w:i w:val="0"/>
          <w:iCs/>
        </w:rPr>
        <w:t xml:space="preserve"> </w:t>
      </w:r>
      <w:r w:rsidR="005F2DD4" w:rsidRPr="00A64A33">
        <w:rPr>
          <w:rFonts w:ascii="Verdana" w:hAnsi="Verdana" w:cs="Arial"/>
          <w:b/>
          <w:bCs/>
          <w:i w:val="0"/>
          <w:iCs/>
        </w:rPr>
        <w:t>„B“ se</w:t>
      </w:r>
      <w:r w:rsidR="00FB4EF8">
        <w:rPr>
          <w:rFonts w:ascii="Verdana" w:hAnsi="Verdana" w:cs="Arial"/>
          <w:bCs/>
          <w:i w:val="0"/>
          <w:iCs/>
        </w:rPr>
        <w:t xml:space="preserve"> představí</w:t>
      </w:r>
      <w:r w:rsidRPr="00A64A33">
        <w:rPr>
          <w:rFonts w:ascii="Verdana" w:hAnsi="Verdana" w:cs="Arial"/>
          <w:bCs/>
          <w:i w:val="0"/>
          <w:iCs/>
        </w:rPr>
        <w:t xml:space="preserve"> </w:t>
      </w:r>
      <w:r w:rsidR="005F2DD4">
        <w:rPr>
          <w:rFonts w:ascii="Verdana" w:hAnsi="Verdana" w:cs="Arial"/>
          <w:bCs/>
          <w:i w:val="0"/>
          <w:iCs/>
        </w:rPr>
        <w:t>drobní</w:t>
      </w:r>
      <w:r w:rsidR="00FB4EF8" w:rsidRPr="00FB4EF8">
        <w:rPr>
          <w:rFonts w:ascii="Verdana" w:hAnsi="Verdana" w:cs="Arial"/>
          <w:bCs/>
          <w:i w:val="0"/>
          <w:iCs/>
        </w:rPr>
        <w:t xml:space="preserve"> prodej</w:t>
      </w:r>
      <w:r w:rsidR="005F2DD4">
        <w:rPr>
          <w:rFonts w:ascii="Verdana" w:hAnsi="Verdana" w:cs="Arial"/>
          <w:bCs/>
          <w:i w:val="0"/>
          <w:iCs/>
        </w:rPr>
        <w:t xml:space="preserve">ci, zaměření </w:t>
      </w:r>
      <w:r w:rsidR="00654485">
        <w:rPr>
          <w:rFonts w:ascii="Verdana" w:hAnsi="Verdana" w:cs="Arial"/>
          <w:b/>
          <w:bCs/>
          <w:i w:val="0"/>
          <w:iCs/>
        </w:rPr>
        <w:t xml:space="preserve">především </w:t>
      </w:r>
      <w:r w:rsidR="00141939" w:rsidRPr="00A64A33">
        <w:rPr>
          <w:rFonts w:ascii="Verdana" w:hAnsi="Verdana" w:cs="Arial"/>
          <w:b/>
          <w:bCs/>
          <w:i w:val="0"/>
          <w:iCs/>
        </w:rPr>
        <w:t>na potravinářské zboží a gastronomii,</w:t>
      </w:r>
      <w:r w:rsidR="00141939" w:rsidRPr="00A64A33">
        <w:rPr>
          <w:rFonts w:ascii="Verdana" w:hAnsi="Verdana" w:cs="Arial"/>
          <w:i w:val="0"/>
          <w:iCs/>
        </w:rPr>
        <w:t xml:space="preserve"> ale najdete </w:t>
      </w:r>
      <w:r w:rsidR="00C95A20" w:rsidRPr="00A64A33">
        <w:rPr>
          <w:rFonts w:ascii="Verdana" w:hAnsi="Verdana" w:cs="Arial"/>
          <w:i w:val="0"/>
          <w:iCs/>
        </w:rPr>
        <w:t>zde i pomůcky</w:t>
      </w:r>
      <w:r w:rsidR="00141939" w:rsidRPr="00A64A33">
        <w:rPr>
          <w:rFonts w:ascii="Verdana" w:hAnsi="Verdana" w:cs="Arial"/>
          <w:i w:val="0"/>
          <w:iCs/>
        </w:rPr>
        <w:t xml:space="preserve"> do </w:t>
      </w:r>
      <w:r w:rsidR="00C95A20" w:rsidRPr="00A64A33">
        <w:rPr>
          <w:rFonts w:ascii="Verdana" w:hAnsi="Verdana" w:cs="Arial"/>
          <w:i w:val="0"/>
          <w:iCs/>
        </w:rPr>
        <w:t>domácnosti</w:t>
      </w:r>
      <w:r w:rsidR="00141939" w:rsidRPr="00A64A33">
        <w:rPr>
          <w:rFonts w:ascii="Verdana" w:hAnsi="Verdana" w:cs="Arial"/>
          <w:i w:val="0"/>
          <w:iCs/>
        </w:rPr>
        <w:t xml:space="preserve">. </w:t>
      </w:r>
      <w:r w:rsidR="00141939" w:rsidRPr="00A64A33">
        <w:rPr>
          <w:rFonts w:ascii="Verdana" w:hAnsi="Verdana" w:cs="Arial"/>
          <w:b/>
          <w:bCs/>
          <w:i w:val="0"/>
          <w:iCs/>
        </w:rPr>
        <w:t>Milovníci vína si přijdou na své, při ochutnávce burčáku a různých druhů vín.</w:t>
      </w:r>
    </w:p>
    <w:p w14:paraId="1D3EB406" w14:textId="77777777" w:rsidR="00141939" w:rsidRPr="00A64A33" w:rsidRDefault="00141939" w:rsidP="00E05023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098D1EED" w14:textId="77777777" w:rsidR="00E05023" w:rsidRPr="00A64A33" w:rsidRDefault="00141939" w:rsidP="00141939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  <w:r w:rsidRPr="00A64A33">
        <w:rPr>
          <w:rFonts w:ascii="Verdana" w:hAnsi="Verdana" w:cs="Arial"/>
          <w:i w:val="0"/>
          <w:iCs/>
        </w:rPr>
        <w:t xml:space="preserve">Na </w:t>
      </w:r>
      <w:r w:rsidR="00E05023" w:rsidRPr="00A64A33">
        <w:rPr>
          <w:rFonts w:ascii="Verdana" w:hAnsi="Verdana" w:cs="Arial"/>
          <w:i w:val="0"/>
          <w:iCs/>
        </w:rPr>
        <w:t>výstavišti najdete</w:t>
      </w:r>
      <w:r w:rsidRPr="00A64A33">
        <w:rPr>
          <w:rFonts w:ascii="Verdana" w:hAnsi="Verdana" w:cs="Arial"/>
          <w:i w:val="0"/>
          <w:iCs/>
        </w:rPr>
        <w:t xml:space="preserve"> </w:t>
      </w:r>
      <w:r w:rsidR="00E05023" w:rsidRPr="00A64A33">
        <w:rPr>
          <w:rFonts w:ascii="Verdana" w:hAnsi="Verdana" w:cs="Arial"/>
          <w:b/>
          <w:bCs/>
          <w:i w:val="0"/>
          <w:iCs/>
        </w:rPr>
        <w:t xml:space="preserve">několik </w:t>
      </w:r>
      <w:r w:rsidR="00F407F1" w:rsidRPr="00A64A33">
        <w:rPr>
          <w:rFonts w:ascii="Verdana" w:hAnsi="Verdana" w:cs="Arial"/>
          <w:b/>
          <w:bCs/>
          <w:i w:val="0"/>
          <w:iCs/>
        </w:rPr>
        <w:t xml:space="preserve">zástupců městských </w:t>
      </w:r>
      <w:r w:rsidR="00E05023" w:rsidRPr="00A64A33">
        <w:rPr>
          <w:rFonts w:ascii="Verdana" w:hAnsi="Verdana" w:cs="Arial"/>
          <w:b/>
          <w:bCs/>
          <w:i w:val="0"/>
          <w:iCs/>
        </w:rPr>
        <w:t xml:space="preserve">útulků </w:t>
      </w:r>
      <w:r w:rsidR="00F407F1" w:rsidRPr="00A64A33">
        <w:rPr>
          <w:rFonts w:ascii="Verdana" w:hAnsi="Verdana" w:cs="Arial"/>
          <w:b/>
          <w:bCs/>
          <w:i w:val="0"/>
          <w:iCs/>
        </w:rPr>
        <w:t>pejsků a kočiček, hledajících své nové pány a kamarády.</w:t>
      </w:r>
    </w:p>
    <w:p w14:paraId="05E82E49" w14:textId="77777777" w:rsidR="00141939" w:rsidRPr="00A64A33" w:rsidRDefault="00141939" w:rsidP="00141939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55EC89E9" w14:textId="77777777" w:rsidR="00FB4EF8" w:rsidRDefault="00FB4EF8" w:rsidP="00141939">
      <w:pPr>
        <w:pStyle w:val="Zkladntext3"/>
        <w:jc w:val="both"/>
        <w:rPr>
          <w:rFonts w:ascii="Verdana" w:hAnsi="Verdana" w:cs="Arial"/>
          <w:i w:val="0"/>
          <w:iCs/>
        </w:rPr>
      </w:pPr>
    </w:p>
    <w:p w14:paraId="6E7384B0" w14:textId="2B0C85F3" w:rsidR="00FB4EF8" w:rsidRPr="00A64A33" w:rsidRDefault="00FB4EF8" w:rsidP="00141939">
      <w:pPr>
        <w:pStyle w:val="Zkladntext3"/>
        <w:jc w:val="both"/>
        <w:rPr>
          <w:rFonts w:ascii="Verdana" w:hAnsi="Verdana" w:cs="Arial"/>
          <w:i w:val="0"/>
          <w:iCs/>
        </w:rPr>
      </w:pPr>
      <w:r>
        <w:rPr>
          <w:rFonts w:ascii="Verdana" w:hAnsi="Verdana" w:cs="Arial"/>
          <w:i w:val="0"/>
          <w:iCs/>
        </w:rPr>
        <w:t xml:space="preserve">Na venkovní ploše se představí řada </w:t>
      </w:r>
      <w:r w:rsidRPr="005F2DD4">
        <w:rPr>
          <w:rFonts w:ascii="Verdana" w:hAnsi="Verdana" w:cs="Arial"/>
          <w:b/>
          <w:i w:val="0"/>
          <w:iCs/>
        </w:rPr>
        <w:t>řemeslníků</w:t>
      </w:r>
      <w:r>
        <w:rPr>
          <w:rFonts w:ascii="Verdana" w:hAnsi="Verdana" w:cs="Arial"/>
          <w:i w:val="0"/>
          <w:iCs/>
        </w:rPr>
        <w:t xml:space="preserve">, u kterých si můžete zakoupit </w:t>
      </w:r>
      <w:r w:rsidR="004558A9">
        <w:rPr>
          <w:rFonts w:ascii="Verdana" w:hAnsi="Verdana" w:cs="Arial"/>
          <w:i w:val="0"/>
          <w:iCs/>
        </w:rPr>
        <w:t>ručně</w:t>
      </w:r>
      <w:r w:rsidR="003A6246">
        <w:rPr>
          <w:rFonts w:ascii="Verdana" w:hAnsi="Verdana" w:cs="Arial"/>
          <w:i w:val="0"/>
          <w:iCs/>
        </w:rPr>
        <w:t xml:space="preserve"> vyráběné šperky, originální oděvy, </w:t>
      </w:r>
      <w:r w:rsidR="00A93FD2">
        <w:rPr>
          <w:rFonts w:ascii="Verdana" w:hAnsi="Verdana" w:cs="Arial"/>
          <w:i w:val="0"/>
          <w:iCs/>
        </w:rPr>
        <w:t>svíčky…</w:t>
      </w:r>
      <w:r w:rsidR="005F2DD4">
        <w:rPr>
          <w:rFonts w:ascii="Verdana" w:hAnsi="Verdana" w:cs="Arial"/>
          <w:i w:val="0"/>
          <w:iCs/>
        </w:rPr>
        <w:t xml:space="preserve"> Řada řemeslníků, bude mít v rámci svého stánku i dílničku a návštěvník se bude moci podívat, jak výroba probíhá nebo si ji i vyzkoušet.</w:t>
      </w:r>
    </w:p>
    <w:p w14:paraId="60B633FE" w14:textId="77777777" w:rsidR="00C95A20" w:rsidRPr="00A64A33" w:rsidRDefault="00C95A20" w:rsidP="00C95A20">
      <w:pPr>
        <w:pStyle w:val="Zkladntext3"/>
        <w:jc w:val="both"/>
        <w:rPr>
          <w:rFonts w:ascii="Verdana" w:hAnsi="Verdana" w:cs="Arial"/>
          <w:b/>
          <w:bCs/>
          <w:i w:val="0"/>
          <w:iCs/>
        </w:rPr>
      </w:pPr>
    </w:p>
    <w:p w14:paraId="48F59261" w14:textId="77777777" w:rsidR="00A64A33" w:rsidRPr="00A64A33" w:rsidRDefault="00E05023" w:rsidP="00AF272D">
      <w:pPr>
        <w:pStyle w:val="Zkladntext3"/>
        <w:jc w:val="both"/>
        <w:rPr>
          <w:rFonts w:ascii="Verdana" w:hAnsi="Verdana" w:cs="Arial"/>
          <w:iCs/>
        </w:rPr>
      </w:pPr>
      <w:r w:rsidRPr="00A64A33">
        <w:rPr>
          <w:rFonts w:ascii="Verdana" w:hAnsi="Verdana" w:cs="Arial"/>
          <w:i w:val="0"/>
          <w:iCs/>
        </w:rPr>
        <w:t>Vy, kteří máte rádi přírodu, zvířata, dobré jídlo a pití</w:t>
      </w:r>
      <w:r w:rsidR="003A6246">
        <w:rPr>
          <w:rFonts w:ascii="Verdana" w:hAnsi="Verdana" w:cs="Arial"/>
          <w:i w:val="0"/>
          <w:iCs/>
        </w:rPr>
        <w:t xml:space="preserve"> a originalitu</w:t>
      </w:r>
      <w:r w:rsidRPr="00A64A33">
        <w:rPr>
          <w:rFonts w:ascii="Verdana" w:hAnsi="Verdana" w:cs="Arial"/>
          <w:i w:val="0"/>
          <w:iCs/>
        </w:rPr>
        <w:t xml:space="preserve">, </w:t>
      </w:r>
      <w:r w:rsidR="000775AE" w:rsidRPr="00A64A33">
        <w:rPr>
          <w:rFonts w:ascii="Verdana" w:hAnsi="Verdana" w:cs="Arial"/>
          <w:b/>
          <w:bCs/>
          <w:i w:val="0"/>
          <w:iCs/>
        </w:rPr>
        <w:t>přijďt</w:t>
      </w:r>
      <w:r w:rsidRPr="00A64A33">
        <w:rPr>
          <w:rFonts w:ascii="Verdana" w:hAnsi="Verdana" w:cs="Arial"/>
          <w:b/>
          <w:bCs/>
          <w:i w:val="0"/>
          <w:iCs/>
        </w:rPr>
        <w:t>e strávit příjemný víkend</w:t>
      </w:r>
      <w:r w:rsidRPr="00A64A33">
        <w:rPr>
          <w:rFonts w:ascii="Verdana" w:hAnsi="Verdana" w:cs="Arial"/>
          <w:i w:val="0"/>
          <w:iCs/>
        </w:rPr>
        <w:t xml:space="preserve"> na </w:t>
      </w:r>
      <w:r w:rsidRPr="00A64A33">
        <w:rPr>
          <w:rFonts w:ascii="Verdana" w:hAnsi="Verdana" w:cs="Arial"/>
          <w:b/>
          <w:bCs/>
          <w:i w:val="0"/>
          <w:iCs/>
        </w:rPr>
        <w:t>výstavu „Člověk v přírodě“</w:t>
      </w:r>
      <w:r w:rsidRPr="00A64A33">
        <w:rPr>
          <w:rFonts w:ascii="Verdana" w:hAnsi="Verdana" w:cs="Arial"/>
          <w:i w:val="0"/>
          <w:iCs/>
        </w:rPr>
        <w:t xml:space="preserve"> </w:t>
      </w:r>
      <w:r w:rsidR="003A6246">
        <w:rPr>
          <w:rFonts w:ascii="Verdana" w:hAnsi="Verdana" w:cs="Arial"/>
          <w:i w:val="0"/>
          <w:iCs/>
        </w:rPr>
        <w:t xml:space="preserve">a </w:t>
      </w:r>
      <w:r w:rsidR="003A6246" w:rsidRPr="003A6246">
        <w:rPr>
          <w:rFonts w:ascii="Verdana" w:hAnsi="Verdana" w:cs="Arial"/>
          <w:b/>
          <w:i w:val="0"/>
          <w:iCs/>
        </w:rPr>
        <w:t>„Řemesla a kreativita“</w:t>
      </w:r>
      <w:r w:rsidR="003A6246">
        <w:rPr>
          <w:rFonts w:ascii="Verdana" w:hAnsi="Verdana" w:cs="Arial"/>
          <w:i w:val="0"/>
          <w:iCs/>
        </w:rPr>
        <w:t xml:space="preserve"> </w:t>
      </w:r>
      <w:r w:rsidRPr="00A64A33">
        <w:rPr>
          <w:rFonts w:ascii="Verdana" w:hAnsi="Verdana" w:cs="Arial"/>
          <w:i w:val="0"/>
          <w:iCs/>
        </w:rPr>
        <w:t>na výstaviště do Loun.</w:t>
      </w:r>
      <w:r w:rsidR="00A67623" w:rsidRPr="00A64A33">
        <w:rPr>
          <w:rFonts w:ascii="Verdana" w:hAnsi="Verdana" w:cs="Arial"/>
          <w:iCs/>
        </w:rPr>
        <w:tab/>
      </w:r>
    </w:p>
    <w:p w14:paraId="0FFD7DCA" w14:textId="77777777" w:rsidR="00A64A33" w:rsidRPr="00A64A33" w:rsidRDefault="00A64A33" w:rsidP="00AF272D">
      <w:pPr>
        <w:pStyle w:val="Zkladntext3"/>
        <w:jc w:val="both"/>
        <w:rPr>
          <w:rFonts w:ascii="Verdana" w:hAnsi="Verdana" w:cs="Arial"/>
          <w:iCs/>
        </w:rPr>
      </w:pPr>
    </w:p>
    <w:p w14:paraId="0ACF6D1A" w14:textId="6673FC04" w:rsidR="00A64A33" w:rsidRDefault="00A64A33" w:rsidP="00AF272D">
      <w:pPr>
        <w:pStyle w:val="Zkladntext3"/>
        <w:jc w:val="both"/>
        <w:rPr>
          <w:rFonts w:ascii="Verdana" w:hAnsi="Verdana" w:cs="Arial"/>
          <w:iCs/>
        </w:rPr>
      </w:pPr>
    </w:p>
    <w:p w14:paraId="5A4DDA35" w14:textId="77777777" w:rsidR="003A6246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77B9034F" w14:textId="77777777" w:rsidR="003A6246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0FC0E8A9" w14:textId="36A349AB" w:rsidR="003A6246" w:rsidRPr="0089163F" w:rsidRDefault="0089163F" w:rsidP="00AF272D">
      <w:pPr>
        <w:pStyle w:val="Zkladntext3"/>
        <w:jc w:val="both"/>
        <w:rPr>
          <w:rFonts w:ascii="Verdana" w:hAnsi="Verdana" w:cs="Arial"/>
          <w:i w:val="0"/>
        </w:rPr>
      </w:pPr>
      <w:r>
        <w:rPr>
          <w:rFonts w:ascii="Verdana" w:hAnsi="Verdana" w:cs="Arial"/>
          <w:i w:val="0"/>
        </w:rPr>
        <w:t xml:space="preserve">    </w:t>
      </w:r>
      <w:r w:rsidRPr="0089163F">
        <w:rPr>
          <w:rFonts w:ascii="Verdana" w:hAnsi="Verdana" w:cs="Arial"/>
          <w:i w:val="0"/>
        </w:rPr>
        <w:t>Štěpánka Portz</w:t>
      </w:r>
    </w:p>
    <w:p w14:paraId="76AA51B7" w14:textId="77777777" w:rsidR="003A6246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7F0DCDC4" w14:textId="103E2C7E" w:rsidR="003A6246" w:rsidRDefault="0089163F" w:rsidP="00AF272D">
      <w:pPr>
        <w:pStyle w:val="Zkladntext3"/>
        <w:jc w:val="both"/>
        <w:rPr>
          <w:rFonts w:ascii="Verdana" w:hAnsi="Verdana" w:cs="Arial"/>
          <w:iCs/>
        </w:rPr>
      </w:pPr>
      <w:r>
        <w:rPr>
          <w:rFonts w:ascii="Verdana" w:hAnsi="Verdana"/>
          <w:b/>
          <w:noProof/>
        </w:rPr>
        <w:drawing>
          <wp:inline distT="0" distB="0" distL="0" distR="0" wp14:anchorId="3C3D9BE4" wp14:editId="73E62FDC">
            <wp:extent cx="1465064" cy="101917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879" cy="102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D4CF" w14:textId="77777777" w:rsidR="003A6246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283FE5BD" w14:textId="77777777" w:rsidR="003A6246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365D43A6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32F915CA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18C5C219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75B3F925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1469E5E6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3DA559EF" w14:textId="77777777" w:rsidR="00E05E98" w:rsidRDefault="00E05E98" w:rsidP="00AF272D">
      <w:pPr>
        <w:pStyle w:val="Zkladntext3"/>
        <w:jc w:val="both"/>
        <w:rPr>
          <w:rFonts w:ascii="Verdana" w:hAnsi="Verdana" w:cs="Arial"/>
          <w:iCs/>
        </w:rPr>
      </w:pPr>
    </w:p>
    <w:p w14:paraId="0B77F434" w14:textId="77777777" w:rsidR="003A6246" w:rsidRPr="00A64A33" w:rsidRDefault="003A6246" w:rsidP="00AF272D">
      <w:pPr>
        <w:pStyle w:val="Zkladntext3"/>
        <w:jc w:val="both"/>
        <w:rPr>
          <w:rFonts w:ascii="Verdana" w:hAnsi="Verdana" w:cs="Arial"/>
          <w:iCs/>
        </w:rPr>
      </w:pPr>
    </w:p>
    <w:p w14:paraId="13E02238" w14:textId="77777777" w:rsidR="00277F97" w:rsidRDefault="00A67623" w:rsidP="00AF272D">
      <w:pPr>
        <w:pStyle w:val="Zkladntext3"/>
        <w:jc w:val="both"/>
        <w:rPr>
          <w:rFonts w:ascii="Verdana" w:hAnsi="Verdana" w:cs="Arial"/>
          <w:iCs/>
        </w:rPr>
      </w:pPr>
      <w:r w:rsidRPr="00A64A33">
        <w:rPr>
          <w:rFonts w:ascii="Verdana" w:hAnsi="Verdana" w:cs="Arial"/>
          <w:iCs/>
        </w:rPr>
        <w:tab/>
      </w:r>
      <w:r w:rsidRPr="00A64A33">
        <w:rPr>
          <w:rFonts w:ascii="Verdana" w:hAnsi="Verdana" w:cs="Arial"/>
          <w:iCs/>
        </w:rPr>
        <w:tab/>
      </w:r>
    </w:p>
    <w:p w14:paraId="188D8215" w14:textId="77777777" w:rsidR="004558A9" w:rsidRDefault="004558A9" w:rsidP="00AF272D">
      <w:pPr>
        <w:pStyle w:val="Zkladntext3"/>
        <w:jc w:val="both"/>
        <w:rPr>
          <w:rFonts w:ascii="Verdana" w:hAnsi="Verdana" w:cs="Arial"/>
          <w:iCs/>
        </w:rPr>
      </w:pPr>
    </w:p>
    <w:p w14:paraId="07C41AE7" w14:textId="77777777" w:rsidR="004558A9" w:rsidRDefault="004558A9" w:rsidP="00AF272D">
      <w:pPr>
        <w:pStyle w:val="Zkladntext3"/>
        <w:jc w:val="both"/>
        <w:rPr>
          <w:rFonts w:ascii="Verdana" w:hAnsi="Verdana" w:cs="Arial"/>
          <w:iCs/>
        </w:rPr>
      </w:pPr>
    </w:p>
    <w:p w14:paraId="0948B709" w14:textId="77777777" w:rsidR="004558A9" w:rsidRDefault="004558A9" w:rsidP="00AF272D">
      <w:pPr>
        <w:pStyle w:val="Zkladntext3"/>
        <w:jc w:val="both"/>
        <w:rPr>
          <w:rFonts w:ascii="Verdana" w:hAnsi="Verdana" w:cs="Arial"/>
          <w:iCs/>
        </w:rPr>
      </w:pPr>
    </w:p>
    <w:p w14:paraId="77171707" w14:textId="4BDB6BF1" w:rsidR="0089163F" w:rsidRDefault="0089163F" w:rsidP="00AF272D">
      <w:pPr>
        <w:pStyle w:val="Zkladntext3"/>
        <w:jc w:val="both"/>
        <w:rPr>
          <w:rFonts w:ascii="Verdana" w:hAnsi="Verdana" w:cs="Arial"/>
          <w:iCs/>
        </w:rPr>
      </w:pPr>
    </w:p>
    <w:p w14:paraId="4CCEA745" w14:textId="77777777" w:rsidR="004558A9" w:rsidRPr="00A64A33" w:rsidRDefault="004558A9" w:rsidP="00AF272D">
      <w:pPr>
        <w:pStyle w:val="Zkladntext3"/>
        <w:jc w:val="both"/>
        <w:rPr>
          <w:rFonts w:ascii="Verdana" w:hAnsi="Verdana" w:cs="Arial"/>
          <w:iCs/>
        </w:rPr>
      </w:pPr>
    </w:p>
    <w:p w14:paraId="2EF3E5F2" w14:textId="77777777" w:rsidR="00277F97" w:rsidRPr="00A64A33" w:rsidRDefault="0027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Verdana" w:hAnsi="Verdana" w:cs="Tahoma"/>
          <w:sz w:val="22"/>
          <w:szCs w:val="22"/>
          <w:lang w:val="cs-CZ"/>
        </w:rPr>
      </w:pPr>
      <w:r w:rsidRPr="00A64A33">
        <w:rPr>
          <w:rFonts w:ascii="Verdana" w:hAnsi="Verdana" w:cs="Tahoma"/>
          <w:sz w:val="22"/>
          <w:szCs w:val="22"/>
          <w:lang w:val="cs-CZ"/>
        </w:rPr>
        <w:t>Bližší info:</w:t>
      </w:r>
      <w:r w:rsidRPr="00A64A33">
        <w:rPr>
          <w:rFonts w:ascii="Verdana" w:hAnsi="Verdana" w:cs="Tahoma"/>
          <w:sz w:val="22"/>
          <w:szCs w:val="22"/>
          <w:lang w:val="cs-CZ"/>
        </w:rPr>
        <w:tab/>
        <w:t xml:space="preserve">DIAMANT EXPO spol. s r.o., </w:t>
      </w:r>
      <w:r w:rsidRPr="00A64A33">
        <w:rPr>
          <w:rFonts w:ascii="Verdana" w:hAnsi="Verdana" w:cs="Tahoma"/>
          <w:sz w:val="22"/>
          <w:szCs w:val="22"/>
          <w:lang w:val="cs-CZ"/>
        </w:rPr>
        <w:tab/>
        <w:t>M. Kršňákové 119, 403 17 Chabařovice</w:t>
      </w:r>
    </w:p>
    <w:p w14:paraId="5DC9539F" w14:textId="77777777" w:rsidR="00277F97" w:rsidRPr="00A64A33" w:rsidRDefault="0027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780"/>
        </w:tabs>
        <w:rPr>
          <w:rFonts w:ascii="Verdana" w:hAnsi="Verdana" w:cs="Tahoma"/>
          <w:sz w:val="22"/>
          <w:szCs w:val="22"/>
          <w:lang w:val="cs-CZ"/>
        </w:rPr>
      </w:pPr>
      <w:r w:rsidRPr="00A64A33">
        <w:rPr>
          <w:rFonts w:ascii="Verdana" w:hAnsi="Verdana" w:cs="Tahoma"/>
          <w:sz w:val="22"/>
          <w:szCs w:val="22"/>
          <w:lang w:val="cs-CZ"/>
        </w:rPr>
        <w:tab/>
        <w:t xml:space="preserve">Manažerka veletrhu: </w:t>
      </w:r>
      <w:r w:rsidR="003A6246">
        <w:rPr>
          <w:rFonts w:ascii="Verdana" w:hAnsi="Verdana" w:cs="Tahoma"/>
          <w:sz w:val="22"/>
          <w:szCs w:val="22"/>
          <w:lang w:val="cs-CZ"/>
        </w:rPr>
        <w:t>Štěpánka Portz</w:t>
      </w:r>
    </w:p>
    <w:p w14:paraId="0F99EB62" w14:textId="6D6B16AF" w:rsidR="00277F97" w:rsidRPr="00A64A33" w:rsidRDefault="0027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  <w:tab w:val="left" w:pos="3780"/>
        </w:tabs>
        <w:rPr>
          <w:rFonts w:ascii="Verdana" w:hAnsi="Verdana" w:cs="Tahoma"/>
          <w:sz w:val="22"/>
          <w:szCs w:val="22"/>
          <w:lang w:val="cs-CZ"/>
        </w:rPr>
      </w:pPr>
      <w:r w:rsidRPr="00A64A33">
        <w:rPr>
          <w:rFonts w:ascii="Verdana" w:hAnsi="Verdana" w:cs="Tahoma"/>
          <w:sz w:val="22"/>
          <w:szCs w:val="22"/>
          <w:lang w:val="cs-CZ"/>
        </w:rPr>
        <w:tab/>
        <w:t xml:space="preserve">tel.: +420 475 214 </w:t>
      </w:r>
      <w:proofErr w:type="gramStart"/>
      <w:r w:rsidRPr="00A64A33">
        <w:rPr>
          <w:rFonts w:ascii="Verdana" w:hAnsi="Verdana" w:cs="Tahoma"/>
          <w:sz w:val="22"/>
          <w:szCs w:val="22"/>
          <w:lang w:val="cs-CZ"/>
        </w:rPr>
        <w:t>793 ,</w:t>
      </w:r>
      <w:proofErr w:type="gramEnd"/>
      <w:r w:rsidRPr="00A64A33">
        <w:rPr>
          <w:rFonts w:ascii="Verdana" w:hAnsi="Verdana" w:cs="Tahoma"/>
          <w:sz w:val="22"/>
          <w:szCs w:val="22"/>
          <w:lang w:val="cs-CZ"/>
        </w:rPr>
        <w:t xml:space="preserve"> +420</w:t>
      </w:r>
      <w:r w:rsidR="003A6246">
        <w:rPr>
          <w:rFonts w:ascii="Verdana" w:hAnsi="Verdana" w:cs="Courier New"/>
          <w:sz w:val="22"/>
          <w:szCs w:val="22"/>
          <w:lang w:val="cs-CZ"/>
        </w:rPr>
        <w:t> </w:t>
      </w:r>
      <w:r w:rsidR="003A6246">
        <w:rPr>
          <w:rFonts w:ascii="Verdana" w:hAnsi="Verdana" w:cs="Tahoma"/>
          <w:sz w:val="22"/>
          <w:szCs w:val="22"/>
          <w:lang w:val="cs-CZ"/>
        </w:rPr>
        <w:t>724 542 311</w:t>
      </w:r>
      <w:r w:rsidRPr="00A64A33">
        <w:rPr>
          <w:rFonts w:ascii="Verdana" w:hAnsi="Verdana" w:cs="Tahoma"/>
          <w:sz w:val="22"/>
          <w:szCs w:val="22"/>
          <w:lang w:val="cs-CZ"/>
        </w:rPr>
        <w:t xml:space="preserve"> </w:t>
      </w:r>
    </w:p>
    <w:p w14:paraId="1EE7C24E" w14:textId="77777777" w:rsidR="009A4714" w:rsidRPr="00A64A33" w:rsidRDefault="0027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Verdana" w:hAnsi="Verdana" w:cs="Tahoma"/>
          <w:sz w:val="22"/>
          <w:szCs w:val="22"/>
          <w:lang w:val="cs-CZ"/>
        </w:rPr>
      </w:pPr>
      <w:r w:rsidRPr="00A64A33">
        <w:rPr>
          <w:rFonts w:ascii="Verdana" w:hAnsi="Verdana" w:cs="Tahoma"/>
          <w:sz w:val="22"/>
          <w:szCs w:val="22"/>
          <w:lang w:val="cs-CZ"/>
        </w:rPr>
        <w:tab/>
        <w:t xml:space="preserve">e-mail: </w:t>
      </w:r>
      <w:hyperlink r:id="rId8" w:history="1">
        <w:r w:rsidRPr="00A64A33">
          <w:rPr>
            <w:rStyle w:val="Hypertextovodkaz"/>
            <w:rFonts w:ascii="Verdana" w:hAnsi="Verdana" w:cs="Tahoma"/>
            <w:sz w:val="22"/>
            <w:szCs w:val="22"/>
            <w:lang w:val="cs-CZ"/>
          </w:rPr>
          <w:t>sekretariat@diamantexpo.cz</w:t>
        </w:r>
      </w:hyperlink>
      <w:r w:rsidR="009A4714" w:rsidRPr="00A64A33">
        <w:rPr>
          <w:rFonts w:ascii="Verdana" w:hAnsi="Verdana" w:cs="Tahoma"/>
          <w:sz w:val="22"/>
          <w:szCs w:val="22"/>
          <w:lang w:val="cs-CZ"/>
        </w:rPr>
        <w:t xml:space="preserve">, </w:t>
      </w:r>
    </w:p>
    <w:p w14:paraId="3C15EA8D" w14:textId="77777777" w:rsidR="00277F97" w:rsidRPr="00A64A33" w:rsidRDefault="00277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20"/>
        </w:tabs>
        <w:rPr>
          <w:rFonts w:ascii="Verdana" w:hAnsi="Verdana" w:cs="Tahoma"/>
          <w:color w:val="000000"/>
          <w:sz w:val="22"/>
          <w:szCs w:val="22"/>
          <w:lang w:val="cs-CZ"/>
        </w:rPr>
      </w:pPr>
      <w:r w:rsidRPr="00A64A33">
        <w:rPr>
          <w:rFonts w:ascii="Verdana" w:hAnsi="Verdana" w:cs="Tahoma"/>
          <w:color w:val="000000"/>
          <w:sz w:val="22"/>
          <w:szCs w:val="22"/>
          <w:lang w:val="cs-CZ"/>
        </w:rPr>
        <w:tab/>
      </w:r>
      <w:hyperlink r:id="rId9" w:history="1">
        <w:r w:rsidR="003A5989" w:rsidRPr="00EE7385">
          <w:rPr>
            <w:rStyle w:val="Hypertextovodkaz"/>
            <w:rFonts w:ascii="Verdana" w:hAnsi="Verdana" w:cs="Tahoma"/>
            <w:sz w:val="22"/>
            <w:szCs w:val="22"/>
            <w:lang w:val="cs-CZ"/>
          </w:rPr>
          <w:t>www.vystavydiamantexpo.cz</w:t>
        </w:r>
      </w:hyperlink>
    </w:p>
    <w:sectPr w:rsidR="00277F97" w:rsidRPr="00A64A33" w:rsidSect="00AF272D">
      <w:headerReference w:type="default" r:id="rId10"/>
      <w:footerReference w:type="default" r:id="rId11"/>
      <w:type w:val="continuous"/>
      <w:pgSz w:w="11906" w:h="16838"/>
      <w:pgMar w:top="720" w:right="720" w:bottom="720" w:left="720" w:header="568" w:footer="71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208D" w14:textId="77777777" w:rsidR="00574850" w:rsidRDefault="00574850">
      <w:r>
        <w:separator/>
      </w:r>
    </w:p>
  </w:endnote>
  <w:endnote w:type="continuationSeparator" w:id="0">
    <w:p w14:paraId="455A9E39" w14:textId="77777777" w:rsidR="00574850" w:rsidRDefault="0057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61409" w14:textId="77777777" w:rsidR="00C95A20" w:rsidRDefault="00C95A20">
    <w:pPr>
      <w:pStyle w:val="Zpat"/>
      <w:pBdr>
        <w:bottom w:val="single" w:sz="6" w:space="1" w:color="auto"/>
      </w:pBdr>
      <w:jc w:val="right"/>
      <w:rPr>
        <w:rFonts w:ascii="Tahoma" w:hAnsi="Tahoma" w:cs="Tahoma"/>
        <w:color w:val="003366"/>
      </w:rPr>
    </w:pPr>
  </w:p>
  <w:p w14:paraId="575B7A54" w14:textId="77777777" w:rsidR="00C95A20" w:rsidRDefault="00C95A20">
    <w:pPr>
      <w:pStyle w:val="Zpat"/>
      <w:jc w:val="center"/>
      <w:rPr>
        <w:rFonts w:ascii="Tahoma" w:hAnsi="Tahoma" w:cs="Tahoma"/>
        <w:color w:val="999999"/>
      </w:rPr>
    </w:pPr>
    <w:r>
      <w:rPr>
        <w:rFonts w:ascii="Tahoma" w:hAnsi="Tahoma" w:cs="Tahoma"/>
        <w:color w:val="999999"/>
      </w:rPr>
      <w:t xml:space="preserve">DIAMANT EXPO spol. s r.o., </w:t>
    </w:r>
    <w:hyperlink r:id="rId1" w:history="1">
      <w:r w:rsidR="003A5989" w:rsidRPr="00EE7385">
        <w:rPr>
          <w:rStyle w:val="Hypertextovodkaz"/>
          <w:rFonts w:ascii="Tahoma" w:hAnsi="Tahoma" w:cs="Tahoma"/>
        </w:rPr>
        <w:t>www.vystavydiamantexpo.cz</w:t>
      </w:r>
    </w:hyperlink>
    <w:r>
      <w:rPr>
        <w:rFonts w:ascii="Tahoma" w:hAnsi="Tahoma" w:cs="Tahoma"/>
        <w:color w:val="999999"/>
      </w:rPr>
      <w:t xml:space="preserve">, </w:t>
    </w:r>
  </w:p>
  <w:p w14:paraId="6B70D948" w14:textId="77777777" w:rsidR="00C95A20" w:rsidRDefault="00C95A20">
    <w:pPr>
      <w:pStyle w:val="Zpat"/>
      <w:jc w:val="center"/>
      <w:rPr>
        <w:color w:val="999999"/>
      </w:rPr>
    </w:pPr>
    <w:r>
      <w:rPr>
        <w:rFonts w:ascii="Tahoma" w:hAnsi="Tahoma" w:cs="Tahoma"/>
        <w:color w:val="999999"/>
      </w:rPr>
      <w:t>tel.: +420 475 214 793-4, e-mail: sekretariat@diamantexpo.cz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8CB7" w14:textId="77777777" w:rsidR="00574850" w:rsidRDefault="00574850">
      <w:r>
        <w:separator/>
      </w:r>
    </w:p>
  </w:footnote>
  <w:footnote w:type="continuationSeparator" w:id="0">
    <w:p w14:paraId="4098C54C" w14:textId="77777777" w:rsidR="00574850" w:rsidRDefault="0057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C759E" w14:textId="77777777" w:rsidR="00683754" w:rsidRDefault="00C95A20" w:rsidP="003A6246">
    <w:pPr>
      <w:pStyle w:val="Zhlav"/>
      <w:pBdr>
        <w:bottom w:val="single" w:sz="6" w:space="0" w:color="auto"/>
      </w:pBdr>
      <w:tabs>
        <w:tab w:val="left" w:pos="142"/>
      </w:tabs>
      <w:jc w:val="center"/>
      <w:rPr>
        <w:rFonts w:ascii="Verdana" w:hAnsi="Verdana" w:cs="Tahoma"/>
        <w:color w:val="999999"/>
      </w:rPr>
    </w:pPr>
    <w:r>
      <w:rPr>
        <w:rFonts w:ascii="Verdana" w:hAnsi="Verdana" w:cs="Tahoma"/>
        <w:color w:val="999999"/>
      </w:rPr>
      <w:t>Tisková zprá</w:t>
    </w:r>
    <w:r w:rsidR="00683754">
      <w:rPr>
        <w:rFonts w:ascii="Verdana" w:hAnsi="Verdana" w:cs="Tahoma"/>
        <w:color w:val="999999"/>
      </w:rPr>
      <w:t xml:space="preserve">va k výstavě </w:t>
    </w:r>
  </w:p>
  <w:p w14:paraId="0B88F92E" w14:textId="77777777" w:rsidR="00C95A20" w:rsidRDefault="00683754" w:rsidP="00683754">
    <w:pPr>
      <w:pStyle w:val="Zhlav"/>
      <w:pBdr>
        <w:bottom w:val="single" w:sz="6" w:space="0" w:color="auto"/>
      </w:pBdr>
      <w:tabs>
        <w:tab w:val="left" w:pos="142"/>
      </w:tabs>
      <w:jc w:val="center"/>
      <w:rPr>
        <w:rFonts w:ascii="Verdana" w:hAnsi="Verdana" w:cs="Tahoma"/>
        <w:color w:val="999999"/>
      </w:rPr>
    </w:pPr>
    <w:r>
      <w:rPr>
        <w:rFonts w:ascii="Verdana" w:hAnsi="Verdana" w:cs="Tahoma"/>
        <w:color w:val="999999"/>
      </w:rPr>
      <w:t xml:space="preserve">ČLOVĚK V PŘÍRODĚ A </w:t>
    </w:r>
    <w:r w:rsidR="003A6246">
      <w:rPr>
        <w:rFonts w:ascii="Verdana" w:hAnsi="Verdana" w:cs="Tahoma"/>
        <w:color w:val="999999"/>
      </w:rPr>
      <w:t xml:space="preserve">ŘEMESLA A KREATIVITA </w:t>
    </w:r>
    <w:r w:rsidR="00C95A20">
      <w:rPr>
        <w:rFonts w:ascii="Verdana" w:hAnsi="Verdana" w:cs="Tahoma"/>
        <w:color w:val="999999"/>
      </w:rPr>
      <w:t>– VÝSTAVIŠTĚ LOUNY</w:t>
    </w:r>
  </w:p>
  <w:p w14:paraId="20CC17D4" w14:textId="77777777" w:rsidR="00C95A20" w:rsidRDefault="00C95A20">
    <w:pPr>
      <w:pStyle w:val="Zhlav"/>
      <w:tabs>
        <w:tab w:val="left" w:pos="142"/>
      </w:tabs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1E"/>
    <w:multiLevelType w:val="hybridMultilevel"/>
    <w:tmpl w:val="27A075D0"/>
    <w:lvl w:ilvl="0" w:tplc="7092E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3504"/>
    <w:multiLevelType w:val="hybridMultilevel"/>
    <w:tmpl w:val="0F64B10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3A452F"/>
    <w:multiLevelType w:val="hybridMultilevel"/>
    <w:tmpl w:val="B45A8B4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06E"/>
    <w:multiLevelType w:val="hybridMultilevel"/>
    <w:tmpl w:val="52CCD0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D63671"/>
    <w:multiLevelType w:val="hybridMultilevel"/>
    <w:tmpl w:val="B40E0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9B0"/>
    <w:multiLevelType w:val="hybridMultilevel"/>
    <w:tmpl w:val="DAA8E91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85FD0"/>
    <w:multiLevelType w:val="hybridMultilevel"/>
    <w:tmpl w:val="EB8A9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6AE4"/>
    <w:multiLevelType w:val="hybridMultilevel"/>
    <w:tmpl w:val="DD92A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A4AB8"/>
    <w:multiLevelType w:val="hybridMultilevel"/>
    <w:tmpl w:val="852081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5505E"/>
    <w:multiLevelType w:val="hybridMultilevel"/>
    <w:tmpl w:val="B1DCC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56463"/>
    <w:multiLevelType w:val="hybridMultilevel"/>
    <w:tmpl w:val="EBB2AFDC"/>
    <w:lvl w:ilvl="0" w:tplc="101A29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277C7"/>
    <w:multiLevelType w:val="hybridMultilevel"/>
    <w:tmpl w:val="D2C2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564301"/>
    <w:multiLevelType w:val="hybridMultilevel"/>
    <w:tmpl w:val="CE4E4696"/>
    <w:lvl w:ilvl="0" w:tplc="AA0E53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Genev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85F79"/>
    <w:multiLevelType w:val="hybridMultilevel"/>
    <w:tmpl w:val="9B94E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C3715"/>
    <w:multiLevelType w:val="hybridMultilevel"/>
    <w:tmpl w:val="ABF2D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F304A0"/>
    <w:multiLevelType w:val="hybridMultilevel"/>
    <w:tmpl w:val="4C00F2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A7C52"/>
    <w:multiLevelType w:val="hybridMultilevel"/>
    <w:tmpl w:val="F51E2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40437"/>
    <w:multiLevelType w:val="hybridMultilevel"/>
    <w:tmpl w:val="BDF03D1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930AC"/>
    <w:multiLevelType w:val="hybridMultilevel"/>
    <w:tmpl w:val="C7C44796"/>
    <w:lvl w:ilvl="0" w:tplc="3AD43A88">
      <w:start w:val="150"/>
      <w:numFmt w:val="decimal"/>
      <w:lvlText w:val="%1"/>
      <w:lvlJc w:val="left"/>
      <w:pPr>
        <w:tabs>
          <w:tab w:val="num" w:pos="5025"/>
        </w:tabs>
        <w:ind w:left="50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19" w15:restartNumberingAfterBreak="0">
    <w:nsid w:val="733D2DC8"/>
    <w:multiLevelType w:val="hybridMultilevel"/>
    <w:tmpl w:val="2C8C6932"/>
    <w:lvl w:ilvl="0" w:tplc="FFFFFFFF">
      <w:start w:val="20"/>
      <w:numFmt w:val="bullet"/>
      <w:lvlText w:val="-"/>
      <w:lvlJc w:val="left"/>
      <w:pPr>
        <w:ind w:left="720" w:hanging="360"/>
      </w:pPr>
      <w:rPr>
        <w:rFonts w:ascii="Times New Roman" w:eastAsia="Genev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C92DC9"/>
    <w:multiLevelType w:val="hybridMultilevel"/>
    <w:tmpl w:val="6FC2E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024463">
    <w:abstractNumId w:val="18"/>
  </w:num>
  <w:num w:numId="2" w16cid:durableId="1052968011">
    <w:abstractNumId w:val="13"/>
  </w:num>
  <w:num w:numId="3" w16cid:durableId="610821024">
    <w:abstractNumId w:val="8"/>
  </w:num>
  <w:num w:numId="4" w16cid:durableId="618728244">
    <w:abstractNumId w:val="19"/>
  </w:num>
  <w:num w:numId="5" w16cid:durableId="1220478691">
    <w:abstractNumId w:val="17"/>
  </w:num>
  <w:num w:numId="6" w16cid:durableId="1978148321">
    <w:abstractNumId w:val="12"/>
  </w:num>
  <w:num w:numId="7" w16cid:durableId="1317610014">
    <w:abstractNumId w:val="20"/>
  </w:num>
  <w:num w:numId="8" w16cid:durableId="1139809993">
    <w:abstractNumId w:val="0"/>
  </w:num>
  <w:num w:numId="9" w16cid:durableId="2064676586">
    <w:abstractNumId w:val="3"/>
  </w:num>
  <w:num w:numId="10" w16cid:durableId="751045590">
    <w:abstractNumId w:val="16"/>
  </w:num>
  <w:num w:numId="11" w16cid:durableId="1588879855">
    <w:abstractNumId w:val="7"/>
  </w:num>
  <w:num w:numId="12" w16cid:durableId="1866216305">
    <w:abstractNumId w:val="10"/>
  </w:num>
  <w:num w:numId="13" w16cid:durableId="313414184">
    <w:abstractNumId w:val="4"/>
  </w:num>
  <w:num w:numId="14" w16cid:durableId="846406669">
    <w:abstractNumId w:val="9"/>
  </w:num>
  <w:num w:numId="15" w16cid:durableId="1678922446">
    <w:abstractNumId w:val="1"/>
  </w:num>
  <w:num w:numId="16" w16cid:durableId="2015568087">
    <w:abstractNumId w:val="5"/>
  </w:num>
  <w:num w:numId="17" w16cid:durableId="988361935">
    <w:abstractNumId w:val="2"/>
  </w:num>
  <w:num w:numId="18" w16cid:durableId="140080762">
    <w:abstractNumId w:val="6"/>
  </w:num>
  <w:num w:numId="19" w16cid:durableId="350685710">
    <w:abstractNumId w:val="15"/>
  </w:num>
  <w:num w:numId="20" w16cid:durableId="1997220840">
    <w:abstractNumId w:val="11"/>
  </w:num>
  <w:num w:numId="21" w16cid:durableId="16617381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E9"/>
    <w:rsid w:val="000033AC"/>
    <w:rsid w:val="0000701F"/>
    <w:rsid w:val="00032237"/>
    <w:rsid w:val="000775AE"/>
    <w:rsid w:val="00087DB5"/>
    <w:rsid w:val="000E7658"/>
    <w:rsid w:val="000F168E"/>
    <w:rsid w:val="00141939"/>
    <w:rsid w:val="00176EE8"/>
    <w:rsid w:val="00233AD0"/>
    <w:rsid w:val="002539FC"/>
    <w:rsid w:val="00277F97"/>
    <w:rsid w:val="002A7DEE"/>
    <w:rsid w:val="002E6844"/>
    <w:rsid w:val="00362BF5"/>
    <w:rsid w:val="003664B2"/>
    <w:rsid w:val="003A5989"/>
    <w:rsid w:val="003A6246"/>
    <w:rsid w:val="003B1AFD"/>
    <w:rsid w:val="003F1F05"/>
    <w:rsid w:val="0042445C"/>
    <w:rsid w:val="004558A9"/>
    <w:rsid w:val="00473583"/>
    <w:rsid w:val="004742B1"/>
    <w:rsid w:val="00482715"/>
    <w:rsid w:val="00493A5B"/>
    <w:rsid w:val="004A326F"/>
    <w:rsid w:val="004A7ABC"/>
    <w:rsid w:val="004B700D"/>
    <w:rsid w:val="004C21C3"/>
    <w:rsid w:val="004C6AFC"/>
    <w:rsid w:val="004D5CCC"/>
    <w:rsid w:val="004F737E"/>
    <w:rsid w:val="0054538C"/>
    <w:rsid w:val="00574850"/>
    <w:rsid w:val="005B249D"/>
    <w:rsid w:val="005C14C6"/>
    <w:rsid w:val="005E2217"/>
    <w:rsid w:val="005F13B0"/>
    <w:rsid w:val="005F2DD4"/>
    <w:rsid w:val="00603412"/>
    <w:rsid w:val="006202A6"/>
    <w:rsid w:val="00654485"/>
    <w:rsid w:val="00674636"/>
    <w:rsid w:val="00683754"/>
    <w:rsid w:val="00686450"/>
    <w:rsid w:val="0069176B"/>
    <w:rsid w:val="00697927"/>
    <w:rsid w:val="006A6B4A"/>
    <w:rsid w:val="006C4082"/>
    <w:rsid w:val="006D2689"/>
    <w:rsid w:val="006F7CD8"/>
    <w:rsid w:val="00737708"/>
    <w:rsid w:val="0076114A"/>
    <w:rsid w:val="00786152"/>
    <w:rsid w:val="007F3D30"/>
    <w:rsid w:val="0082546C"/>
    <w:rsid w:val="00827723"/>
    <w:rsid w:val="008547DD"/>
    <w:rsid w:val="0088011B"/>
    <w:rsid w:val="0089163F"/>
    <w:rsid w:val="008D4A81"/>
    <w:rsid w:val="009020FB"/>
    <w:rsid w:val="009053E7"/>
    <w:rsid w:val="00976A20"/>
    <w:rsid w:val="009848FC"/>
    <w:rsid w:val="00987961"/>
    <w:rsid w:val="00991527"/>
    <w:rsid w:val="009A4714"/>
    <w:rsid w:val="009C5ABB"/>
    <w:rsid w:val="009D6A2C"/>
    <w:rsid w:val="009E5387"/>
    <w:rsid w:val="009E63F8"/>
    <w:rsid w:val="009E75FC"/>
    <w:rsid w:val="00A108D6"/>
    <w:rsid w:val="00A11AF4"/>
    <w:rsid w:val="00A64A33"/>
    <w:rsid w:val="00A67623"/>
    <w:rsid w:val="00A93FD2"/>
    <w:rsid w:val="00AE5B32"/>
    <w:rsid w:val="00AF272D"/>
    <w:rsid w:val="00B809F1"/>
    <w:rsid w:val="00BB51F0"/>
    <w:rsid w:val="00C07FB3"/>
    <w:rsid w:val="00C154D9"/>
    <w:rsid w:val="00C22196"/>
    <w:rsid w:val="00C333AD"/>
    <w:rsid w:val="00C845E9"/>
    <w:rsid w:val="00C93A15"/>
    <w:rsid w:val="00C95A20"/>
    <w:rsid w:val="00CA09F6"/>
    <w:rsid w:val="00D01EEF"/>
    <w:rsid w:val="00D119BC"/>
    <w:rsid w:val="00D36B73"/>
    <w:rsid w:val="00D565BD"/>
    <w:rsid w:val="00DF3B22"/>
    <w:rsid w:val="00E05023"/>
    <w:rsid w:val="00E05E98"/>
    <w:rsid w:val="00E45106"/>
    <w:rsid w:val="00E56B51"/>
    <w:rsid w:val="00EA0AE9"/>
    <w:rsid w:val="00EC00CE"/>
    <w:rsid w:val="00EC5F1B"/>
    <w:rsid w:val="00EF41D6"/>
    <w:rsid w:val="00F2192E"/>
    <w:rsid w:val="00F407F1"/>
    <w:rsid w:val="00FB4EF8"/>
    <w:rsid w:val="00FC337D"/>
    <w:rsid w:val="00FD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B706E8"/>
  <w15:docId w15:val="{52AC603A-BCB2-4F06-AB61-9A56D8B9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387"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9E5387"/>
    <w:pPr>
      <w:keepNext/>
      <w:outlineLvl w:val="0"/>
    </w:pPr>
    <w:rPr>
      <w:b/>
      <w:bCs/>
      <w:lang w:val="cs-CZ"/>
    </w:rPr>
  </w:style>
  <w:style w:type="paragraph" w:styleId="Nadpis3">
    <w:name w:val="heading 3"/>
    <w:basedOn w:val="Normln"/>
    <w:next w:val="Normln"/>
    <w:qFormat/>
    <w:rsid w:val="009E5387"/>
    <w:pPr>
      <w:keepNext/>
      <w:jc w:val="both"/>
      <w:outlineLvl w:val="2"/>
    </w:pPr>
    <w:rPr>
      <w:rFonts w:ascii="Arial" w:hAnsi="Arial" w:cs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semiHidden/>
    <w:rsid w:val="009E5387"/>
    <w:rPr>
      <w:color w:val="800080"/>
      <w:u w:val="single"/>
    </w:rPr>
  </w:style>
  <w:style w:type="paragraph" w:styleId="Nzev">
    <w:name w:val="Title"/>
    <w:basedOn w:val="Normln"/>
    <w:qFormat/>
    <w:rsid w:val="009E5387"/>
    <w:pPr>
      <w:jc w:val="center"/>
    </w:pPr>
    <w:rPr>
      <w:rFonts w:ascii="Arial" w:hAnsi="Arial"/>
      <w:b/>
      <w:sz w:val="22"/>
      <w:szCs w:val="20"/>
      <w:lang w:val="cs-CZ"/>
    </w:rPr>
  </w:style>
  <w:style w:type="paragraph" w:styleId="Normlnweb">
    <w:name w:val="Normal (Web)"/>
    <w:basedOn w:val="Normln"/>
    <w:semiHidden/>
    <w:rsid w:val="009E5387"/>
    <w:pPr>
      <w:spacing w:before="100" w:beforeAutospacing="1" w:after="100" w:afterAutospacing="1"/>
    </w:pPr>
    <w:rPr>
      <w:rFonts w:ascii="Arial Unicode MS" w:eastAsia="Arial Unicode MS" w:hAnsi="Arial Unicode MS"/>
      <w:lang w:val="cs-CZ"/>
    </w:rPr>
  </w:style>
  <w:style w:type="paragraph" w:styleId="Zkladntextodsazen2">
    <w:name w:val="Body Text Indent 2"/>
    <w:basedOn w:val="Normln"/>
    <w:semiHidden/>
    <w:rsid w:val="009E5387"/>
    <w:pPr>
      <w:autoSpaceDE w:val="0"/>
      <w:autoSpaceDN w:val="0"/>
      <w:adjustRightInd w:val="0"/>
      <w:ind w:left="4248"/>
    </w:pPr>
    <w:rPr>
      <w:rFonts w:ascii="Tahoma" w:hAnsi="Tahoma" w:cs="Tahoma"/>
      <w:sz w:val="18"/>
      <w:szCs w:val="18"/>
      <w:lang w:val="cs-CZ"/>
    </w:rPr>
  </w:style>
  <w:style w:type="paragraph" w:styleId="Zhlav">
    <w:name w:val="header"/>
    <w:basedOn w:val="Normln"/>
    <w:semiHidden/>
    <w:rsid w:val="009E5387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character" w:styleId="Hypertextovodkaz">
    <w:name w:val="Hyperlink"/>
    <w:basedOn w:val="Standardnpsmoodstavce"/>
    <w:semiHidden/>
    <w:rsid w:val="009E5387"/>
    <w:rPr>
      <w:color w:val="0000FF"/>
      <w:u w:val="single"/>
    </w:rPr>
  </w:style>
  <w:style w:type="paragraph" w:styleId="Zpat">
    <w:name w:val="footer"/>
    <w:basedOn w:val="Normln"/>
    <w:semiHidden/>
    <w:rsid w:val="009E5387"/>
    <w:pPr>
      <w:tabs>
        <w:tab w:val="center" w:pos="4536"/>
        <w:tab w:val="right" w:pos="9072"/>
      </w:tabs>
    </w:pPr>
    <w:rPr>
      <w:sz w:val="20"/>
      <w:szCs w:val="20"/>
      <w:lang w:val="cs-CZ"/>
    </w:rPr>
  </w:style>
  <w:style w:type="paragraph" w:styleId="Zkladntext3">
    <w:name w:val="Body Text 3"/>
    <w:basedOn w:val="Normln"/>
    <w:semiHidden/>
    <w:rsid w:val="009E5387"/>
    <w:rPr>
      <w:i/>
      <w:szCs w:val="20"/>
      <w:lang w:val="cs-CZ"/>
    </w:rPr>
  </w:style>
  <w:style w:type="paragraph" w:styleId="Zkladntext">
    <w:name w:val="Body Text"/>
    <w:basedOn w:val="Normln"/>
    <w:semiHidden/>
    <w:unhideWhenUsed/>
    <w:rsid w:val="009E5387"/>
    <w:pPr>
      <w:spacing w:after="120"/>
    </w:pPr>
  </w:style>
  <w:style w:type="character" w:customStyle="1" w:styleId="ZkladntextChar">
    <w:name w:val="Základní text Char"/>
    <w:basedOn w:val="Standardnpsmoodstavce"/>
    <w:rsid w:val="009E5387"/>
    <w:rPr>
      <w:sz w:val="24"/>
      <w:szCs w:val="24"/>
      <w:lang w:val="en-US"/>
    </w:rPr>
  </w:style>
  <w:style w:type="paragraph" w:styleId="FormtovanvHTML">
    <w:name w:val="HTML Preformatted"/>
    <w:basedOn w:val="Normln"/>
    <w:semiHidden/>
    <w:rsid w:val="009E53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  <w:lang w:val="cs-CZ"/>
    </w:rPr>
  </w:style>
  <w:style w:type="character" w:customStyle="1" w:styleId="FormtovanvHTMLChar">
    <w:name w:val="Formátovaný v HTML Char"/>
    <w:basedOn w:val="Standardnpsmoodstavce"/>
    <w:semiHidden/>
    <w:rsid w:val="009E5387"/>
    <w:rPr>
      <w:rFonts w:ascii="Courier New" w:eastAsia="Courier New" w:hAnsi="Courier New" w:cs="Courier New"/>
      <w:color w:val="000000"/>
    </w:rPr>
  </w:style>
  <w:style w:type="paragraph" w:styleId="Zkladntextodsazen3">
    <w:name w:val="Body Text Indent 3"/>
    <w:basedOn w:val="Normln"/>
    <w:semiHidden/>
    <w:unhideWhenUsed/>
    <w:rsid w:val="009E538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9E5387"/>
    <w:rPr>
      <w:sz w:val="16"/>
      <w:szCs w:val="1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F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FB3"/>
    <w:rPr>
      <w:rFonts w:ascii="Tahoma" w:hAnsi="Tahoma" w:cs="Tahoma"/>
      <w:sz w:val="16"/>
      <w:szCs w:val="16"/>
      <w:lang w:val="en-US"/>
    </w:rPr>
  </w:style>
  <w:style w:type="paragraph" w:styleId="Odstavecseseznamem">
    <w:name w:val="List Paragraph"/>
    <w:basedOn w:val="Normln"/>
    <w:uiPriority w:val="34"/>
    <w:qFormat/>
    <w:rsid w:val="003F1F05"/>
    <w:pPr>
      <w:ind w:left="720"/>
      <w:contextualSpacing/>
    </w:pPr>
  </w:style>
  <w:style w:type="character" w:customStyle="1" w:styleId="fsl2">
    <w:name w:val="fsl2"/>
    <w:basedOn w:val="Standardnpsmoodstavce"/>
    <w:rsid w:val="00B809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iamantexp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ystavydiamantexp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stavydiamantexp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a\Documents\Diamant%20Expo\V&#253;stavy\Tiskov&#233;%20zpr&#225;vy\Rok%202019\TZ%20&#268;vP%20201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 ČvP 2019.dotx</Template>
  <TotalTime>6</TotalTime>
  <Pages>3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TISKOVÉ INFORMACE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TISKOVÉ INFORMACE</dc:title>
  <dc:creator>Štěpánka Portz</dc:creator>
  <cp:lastModifiedBy>Štěpánka Spilková</cp:lastModifiedBy>
  <cp:revision>2</cp:revision>
  <cp:lastPrinted>2020-08-28T07:40:00Z</cp:lastPrinted>
  <dcterms:created xsi:type="dcterms:W3CDTF">2023-09-18T07:27:00Z</dcterms:created>
  <dcterms:modified xsi:type="dcterms:W3CDTF">2023-09-18T07:27:00Z</dcterms:modified>
</cp:coreProperties>
</file>